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0C" w:rsidRPr="008326FA" w:rsidRDefault="00C8780C">
      <w:pPr>
        <w:pStyle w:val="Nzev"/>
        <w:jc w:val="both"/>
        <w:rPr>
          <w:sz w:val="24"/>
          <w:szCs w:val="24"/>
        </w:rPr>
      </w:pPr>
    </w:p>
    <w:p w:rsidR="005B1F1E" w:rsidRPr="008326FA" w:rsidRDefault="005B1F1E" w:rsidP="005B1F1E">
      <w:pPr>
        <w:pStyle w:val="Nzev"/>
        <w:jc w:val="both"/>
        <w:rPr>
          <w:sz w:val="24"/>
          <w:szCs w:val="24"/>
        </w:rPr>
      </w:pPr>
    </w:p>
    <w:p w:rsidR="008C6BA1" w:rsidRPr="008326FA" w:rsidRDefault="001F53B1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8326FA">
        <w:rPr>
          <w:sz w:val="24"/>
          <w:szCs w:val="24"/>
        </w:rPr>
        <w:tab/>
      </w:r>
    </w:p>
    <w:tbl>
      <w:tblPr>
        <w:tblW w:w="11181" w:type="dxa"/>
        <w:tblInd w:w="-1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5"/>
        <w:gridCol w:w="1640"/>
        <w:gridCol w:w="1003"/>
        <w:gridCol w:w="1428"/>
        <w:gridCol w:w="1149"/>
        <w:gridCol w:w="1913"/>
      </w:tblGrid>
      <w:tr w:rsidR="008C6BA1" w:rsidRPr="008C6BA1" w:rsidTr="00992822">
        <w:trPr>
          <w:trHeight w:val="312"/>
        </w:trPr>
        <w:tc>
          <w:tcPr>
            <w:tcW w:w="1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8C6BA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PŘIHLÁŠKA K ODBĚRU TEPELNÉ ENERGIE </w:t>
            </w:r>
          </w:p>
        </w:tc>
      </w:tr>
      <w:tr w:rsidR="008C6BA1" w:rsidRPr="008C6BA1" w:rsidTr="00992822">
        <w:trPr>
          <w:trHeight w:val="127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</w:tr>
      <w:tr w:rsidR="008C6BA1" w:rsidRPr="008C6BA1" w:rsidTr="00992822">
        <w:trPr>
          <w:trHeight w:val="298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A) ODBĚRATEL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POŽADOVANÝ TERMÍN ZAHÁJENÍ ODBĚRU:</w:t>
            </w:r>
          </w:p>
        </w:tc>
        <w:tc>
          <w:tcPr>
            <w:tcW w:w="3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710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PŘÍJMENÍ, JMÉNO, TITUL/OBCHODNÍ FIRMA: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383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ADRESA/SÍDLO: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397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DIČ</w:t>
            </w:r>
            <w:r w:rsidR="00314D8F">
              <w:rPr>
                <w:rFonts w:ascii="Calibri" w:hAnsi="Calibri"/>
                <w:color w:val="000000"/>
                <w:sz w:val="22"/>
                <w:szCs w:val="22"/>
              </w:rPr>
              <w:t>/RČ</w:t>
            </w: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497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JEDNAJÍCÍ OSOBA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8C6BA1" w:rsidRPr="008C6BA1" w:rsidTr="00992822">
        <w:trPr>
          <w:trHeight w:val="966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BANKOVNÍ SPOJENÍ ČÍSLO: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ZPŮSOB PLATBY: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JSEM PLÁTCE DPH: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ano - ne </w:t>
            </w:r>
          </w:p>
        </w:tc>
      </w:tr>
      <w:tr w:rsidR="008C6BA1" w:rsidRPr="008C6BA1" w:rsidTr="00992822">
        <w:trPr>
          <w:trHeight w:val="625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ADRESA ODBĚRNÉHO MÍSTA: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27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98"/>
        </w:trPr>
        <w:tc>
          <w:tcPr>
            <w:tcW w:w="56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 VLASTNÍK OBJEKTU ODLIŠNÝ OD ODBĚRATELE?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98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(nehodící se škrtněte)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98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B) VLASTNÍK OBJEKTU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63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PŘÍJMENÍ, JMÉNO, TITUL/OBCHODNÍ FIRMA: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483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DIČ</w:t>
            </w:r>
            <w:r w:rsidR="00314D8F">
              <w:rPr>
                <w:rFonts w:ascii="Calibri" w:hAnsi="Calibri"/>
                <w:color w:val="000000"/>
                <w:sz w:val="22"/>
                <w:szCs w:val="22"/>
              </w:rPr>
              <w:t>/RČ</w:t>
            </w: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483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8C6BA1" w:rsidRPr="008C6BA1" w:rsidTr="00992822">
        <w:trPr>
          <w:trHeight w:val="298"/>
        </w:trPr>
        <w:tc>
          <w:tcPr>
            <w:tcW w:w="5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C) ZMOCNĚNEC/POVĚŘENÁ OSOBA/SPRÁVCE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639"/>
        </w:trPr>
        <w:tc>
          <w:tcPr>
            <w:tcW w:w="4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PŘÍJMENÍ, JMÉNO, TITUL/OBCHODNÍ FIRMA: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412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DIČ</w:t>
            </w:r>
            <w:r w:rsidR="00314D8F">
              <w:rPr>
                <w:rFonts w:ascii="Calibri" w:hAnsi="Calibri"/>
                <w:color w:val="000000"/>
                <w:sz w:val="22"/>
                <w:szCs w:val="22"/>
              </w:rPr>
              <w:t>/RČ</w:t>
            </w: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454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8C6BA1" w:rsidRPr="008C6BA1" w:rsidTr="00992822">
        <w:trPr>
          <w:trHeight w:val="284"/>
        </w:trPr>
        <w:tc>
          <w:tcPr>
            <w:tcW w:w="56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DOKLADY K UZAVŘENÍ NOVÉ SMLOUVY: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98"/>
        </w:trPr>
        <w:tc>
          <w:tcPr>
            <w:tcW w:w="111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1. PLNÁ MOC</w:t>
            </w:r>
          </w:p>
        </w:tc>
      </w:tr>
      <w:tr w:rsidR="008C6BA1" w:rsidRPr="008C6BA1" w:rsidTr="00992822">
        <w:trPr>
          <w:trHeight w:val="284"/>
        </w:trPr>
        <w:tc>
          <w:tcPr>
            <w:tcW w:w="11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C6BA1" w:rsidRPr="008C6BA1" w:rsidRDefault="008C6BA1" w:rsidP="002047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DORUČOVACÍ ADRESA: FAKTURY (V PŘÍPADĚ, ŽE JE ODLIŠNÁ OD A)</w:t>
            </w:r>
            <w:r w:rsidR="00D302D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8C6BA1" w:rsidRPr="008C6BA1" w:rsidTr="00992822">
        <w:trPr>
          <w:trHeight w:val="582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PŘÍJMENÍ, JMÉNO, TITUL/OBCHODNÍ FIRMA: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355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8C6BA1" w:rsidRPr="008C6BA1" w:rsidTr="00992822">
        <w:trPr>
          <w:trHeight w:val="298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98"/>
        </w:trPr>
        <w:tc>
          <w:tcPr>
            <w:tcW w:w="11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C6BA1" w:rsidRPr="008C6BA1" w:rsidRDefault="008C6BA1" w:rsidP="00271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DORUČOVACÍ ADRESA: OSTATNÍ KORESPONDENCE (V PŘÍPADĚ, ŽE JE ODLIŠNÁ OD A)</w:t>
            </w:r>
            <w:r w:rsidR="00D302D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8C6BA1" w:rsidRPr="008C6BA1" w:rsidTr="00992822">
        <w:trPr>
          <w:trHeight w:val="582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PŘÍJMENÍ, JMÉNO, TITUL/OBCHODNÍ FIRMA:</w:t>
            </w:r>
          </w:p>
        </w:tc>
        <w:tc>
          <w:tcPr>
            <w:tcW w:w="7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98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4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98"/>
        </w:trPr>
        <w:tc>
          <w:tcPr>
            <w:tcW w:w="1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780" w:rsidRPr="008C6BA1" w:rsidRDefault="005C3780" w:rsidP="008C6BA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6BA1" w:rsidRPr="008C6BA1" w:rsidTr="00992822">
        <w:trPr>
          <w:trHeight w:val="213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BA1" w:rsidRPr="008C6BA1" w:rsidRDefault="008C6BA1" w:rsidP="008C6BA1">
            <w:pPr>
              <w:jc w:val="center"/>
            </w:pPr>
          </w:p>
        </w:tc>
      </w:tr>
      <w:tr w:rsidR="008C6BA1" w:rsidRPr="008C6BA1" w:rsidTr="00992822">
        <w:trPr>
          <w:trHeight w:val="298"/>
        </w:trPr>
        <w:tc>
          <w:tcPr>
            <w:tcW w:w="1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5C378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C6BA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PŘIHLÁŠKA K ODBĚRU TEPELNÉ ENERGIE  </w:t>
            </w:r>
          </w:p>
        </w:tc>
      </w:tr>
      <w:tr w:rsidR="008C6BA1" w:rsidRPr="008C6BA1" w:rsidTr="00992822">
        <w:trPr>
          <w:trHeight w:val="17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</w:tr>
      <w:tr w:rsidR="008C6BA1" w:rsidRPr="008C6BA1" w:rsidTr="00992822">
        <w:trPr>
          <w:trHeight w:val="312"/>
        </w:trPr>
        <w:tc>
          <w:tcPr>
            <w:tcW w:w="5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POVINNÉ SMLUVNÍ A FAKTURAČNÍ ÚDAJE: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</w:pPr>
          </w:p>
        </w:tc>
      </w:tr>
      <w:tr w:rsidR="008C6BA1" w:rsidRPr="008C6BA1" w:rsidTr="00992822">
        <w:trPr>
          <w:trHeight w:val="326"/>
        </w:trPr>
        <w:tc>
          <w:tcPr>
            <w:tcW w:w="5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751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PODLAHOVÁ PLOCHA BYT</w:t>
            </w:r>
            <w:r w:rsidR="0075166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54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8C6BA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C6BA1" w:rsidRPr="008C6BA1" w:rsidTr="00992822">
        <w:trPr>
          <w:trHeight w:val="326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751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PODLAHOVÁ PLOCHA NEBYT</w:t>
            </w:r>
            <w:r w:rsidR="0075166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8C6BA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C6BA1" w:rsidRPr="008C6BA1" w:rsidTr="00992822">
        <w:trPr>
          <w:trHeight w:val="326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4A71FB" w:rsidP="00751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VYTÁPĚNÁ</w:t>
            </w:r>
            <w:r w:rsidR="008C6BA1"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 PLOCHA BYT</w:t>
            </w:r>
            <w:r w:rsidR="0075166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  <w:r w:rsidR="008C6BA1"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8C6BA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C6BA1" w:rsidRPr="008C6BA1" w:rsidTr="00992822">
        <w:trPr>
          <w:trHeight w:val="326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4A71FB" w:rsidP="007516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VYTÁPĚNÁ</w:t>
            </w:r>
            <w:r w:rsidR="008C6BA1"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 PLOCHA NEBYT</w:t>
            </w:r>
            <w:r w:rsidR="00751666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  <w:r w:rsidR="008C6BA1"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8C6BA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8C6BA1" w:rsidRPr="008C6BA1" w:rsidTr="00992822">
        <w:trPr>
          <w:trHeight w:val="284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POČET BYTOVÝCH JEDNOTEK: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84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PŘEDPOKLÁDANÝ VÝKON: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751666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8C6BA1" w:rsidRPr="008C6BA1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</w:tr>
      <w:tr w:rsidR="008C6BA1" w:rsidRPr="008C6BA1" w:rsidTr="00992822">
        <w:trPr>
          <w:trHeight w:val="284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D30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PŘEDPOKLÁDANÝ ROČNÍ ODBĚR TEP. ENERGIE:</w:t>
            </w:r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C6BA1" w:rsidRPr="008C6BA1" w:rsidRDefault="008C6BA1" w:rsidP="008C6B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GJ</w:t>
            </w:r>
          </w:p>
        </w:tc>
      </w:tr>
      <w:tr w:rsidR="008C6BA1" w:rsidRPr="008C6BA1" w:rsidTr="00992822">
        <w:trPr>
          <w:trHeight w:val="284"/>
        </w:trPr>
        <w:tc>
          <w:tcPr>
            <w:tcW w:w="56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DOKLADY K UZAVŘENÍ NOVÉ SMLOUVY: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84"/>
        </w:trPr>
        <w:tc>
          <w:tcPr>
            <w:tcW w:w="1118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1. U NOVOSTAVBY KOLAUDAČNÍ SOUHLAS (KOLAUDAČNÍ ROZHODNUTÍ)</w:t>
            </w:r>
          </w:p>
        </w:tc>
      </w:tr>
      <w:tr w:rsidR="008C6BA1" w:rsidRPr="008C6BA1" w:rsidTr="00992822">
        <w:trPr>
          <w:trHeight w:val="284"/>
        </w:trPr>
        <w:tc>
          <w:tcPr>
            <w:tcW w:w="1118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449"/>
        </w:trPr>
        <w:tc>
          <w:tcPr>
            <w:tcW w:w="40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125"/>
        </w:trPr>
        <w:tc>
          <w:tcPr>
            <w:tcW w:w="4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8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271A99" w:rsidP="00271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 …………………………………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  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dne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………………</w:t>
            </w:r>
            <w:r w:rsidR="008C6BA1" w:rsidRPr="008C6B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271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="00271A99">
              <w:rPr>
                <w:rFonts w:ascii="Calibri" w:hAnsi="Calibri"/>
                <w:color w:val="000000"/>
                <w:sz w:val="22"/>
                <w:szCs w:val="22"/>
              </w:rPr>
              <w:t>a odběratele</w:t>
            </w: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Default="008C6BA1" w:rsidP="008C6BA1"/>
          <w:p w:rsidR="00D302D6" w:rsidRDefault="00D302D6" w:rsidP="008C6BA1"/>
          <w:p w:rsidR="00D302D6" w:rsidRDefault="00D302D6" w:rsidP="008C6BA1"/>
          <w:p w:rsidR="00D302D6" w:rsidRDefault="00D302D6" w:rsidP="008C6BA1"/>
          <w:p w:rsidR="00D302D6" w:rsidRPr="008C6BA1" w:rsidRDefault="00D302D6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9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D302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BA1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 w:rsidR="00271A99">
              <w:rPr>
                <w:rFonts w:ascii="Calibri" w:hAnsi="Calibri"/>
                <w:color w:val="000000"/>
                <w:sz w:val="22"/>
                <w:szCs w:val="22"/>
              </w:rPr>
              <w:t>yplněný formulář zašlete poštou</w:t>
            </w:r>
            <w:r w:rsidR="00D302D6">
              <w:rPr>
                <w:rFonts w:ascii="Calibri" w:hAnsi="Calibri"/>
                <w:color w:val="000000"/>
                <w:sz w:val="22"/>
                <w:szCs w:val="22"/>
              </w:rPr>
              <w:t xml:space="preserve"> na adresu společnosti</w:t>
            </w:r>
            <w:r w:rsidR="00271A9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F2DE1">
              <w:rPr>
                <w:rFonts w:ascii="Calibri" w:hAnsi="Calibri"/>
                <w:color w:val="000000"/>
                <w:sz w:val="22"/>
                <w:szCs w:val="22"/>
              </w:rPr>
              <w:t xml:space="preserve">uvedenou v záhlaví </w:t>
            </w:r>
            <w:r w:rsidR="00271A99">
              <w:rPr>
                <w:rFonts w:ascii="Calibri" w:hAnsi="Calibri"/>
                <w:color w:val="000000"/>
                <w:sz w:val="22"/>
                <w:szCs w:val="22"/>
              </w:rPr>
              <w:t xml:space="preserve">nebo e-mailem </w:t>
            </w:r>
            <w:r w:rsidR="00D302D6">
              <w:rPr>
                <w:rFonts w:ascii="Calibri" w:hAnsi="Calibri"/>
                <w:color w:val="000000"/>
                <w:sz w:val="22"/>
                <w:szCs w:val="22"/>
              </w:rPr>
              <w:t xml:space="preserve">na adresu </w:t>
            </w:r>
            <w:r w:rsidR="00D302D6" w:rsidRPr="00D302D6">
              <w:rPr>
                <w:rFonts w:ascii="Calibri" w:hAnsi="Calibri"/>
                <w:b/>
                <w:color w:val="000000"/>
                <w:sz w:val="22"/>
                <w:szCs w:val="22"/>
              </w:rPr>
              <w:t>thts@seznam.cz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A1" w:rsidRPr="008C6BA1" w:rsidRDefault="008C6BA1" w:rsidP="008C6BA1"/>
        </w:tc>
      </w:tr>
      <w:tr w:rsidR="008C6BA1" w:rsidRPr="008C6BA1" w:rsidTr="00992822">
        <w:trPr>
          <w:trHeight w:val="326"/>
        </w:trPr>
        <w:tc>
          <w:tcPr>
            <w:tcW w:w="1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</w:tr>
      <w:tr w:rsidR="008C6BA1" w:rsidRPr="008C6BA1" w:rsidTr="00992822">
        <w:trPr>
          <w:trHeight w:val="28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</w:tr>
      <w:tr w:rsidR="008C6BA1" w:rsidRPr="008C6BA1" w:rsidTr="00992822">
        <w:trPr>
          <w:trHeight w:val="326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BA1" w:rsidRPr="008C6BA1" w:rsidRDefault="008C6BA1" w:rsidP="008C6BA1"/>
        </w:tc>
      </w:tr>
    </w:tbl>
    <w:p w:rsidR="00772926" w:rsidRDefault="00772926" w:rsidP="001F53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sectPr w:rsidR="00772926" w:rsidSect="00263B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85" w:rsidRDefault="00AB2E85">
      <w:r>
        <w:separator/>
      </w:r>
    </w:p>
  </w:endnote>
  <w:endnote w:type="continuationSeparator" w:id="0">
    <w:p w:rsidR="00AB2E85" w:rsidRDefault="00AB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9D" w:rsidRDefault="00BD1F9D" w:rsidP="00BF0E6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F9D" w:rsidRDefault="00BD1F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66" w:rsidRDefault="00751666">
    <w:pPr>
      <w:pStyle w:val="Zpat"/>
    </w:pPr>
  </w:p>
  <w:p w:rsidR="00BD1F9D" w:rsidRDefault="00BD1F9D" w:rsidP="005417EC">
    <w:pPr>
      <w:pStyle w:val="Zpat"/>
      <w:tabs>
        <w:tab w:val="clear" w:pos="9072"/>
        <w:tab w:val="left" w:pos="9070"/>
      </w:tabs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66" w:rsidRDefault="00751666">
    <w:pPr>
      <w:pStyle w:val="Zpat"/>
    </w:pPr>
  </w:p>
  <w:p w:rsidR="00BD1F9D" w:rsidRDefault="00BD1F9D">
    <w:pPr>
      <w:pStyle w:val="Zpat"/>
      <w:tabs>
        <w:tab w:val="clear" w:pos="9072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85" w:rsidRDefault="00AB2E85">
      <w:r>
        <w:separator/>
      </w:r>
    </w:p>
  </w:footnote>
  <w:footnote w:type="continuationSeparator" w:id="0">
    <w:p w:rsidR="00AB2E85" w:rsidRDefault="00AB2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9D" w:rsidRDefault="00BD1F9D">
    <w:pPr>
      <w:pStyle w:val="Zhlav"/>
      <w:ind w:left="2126"/>
      <w:jc w:val="both"/>
      <w:rPr>
        <w:spacing w:val="30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BD" w:rsidRPr="00C1375E" w:rsidRDefault="00C1375E" w:rsidP="00C1375E">
    <w:pPr>
      <w:pStyle w:val="Nadpis6"/>
      <w:rPr>
        <w:sz w:val="24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-496570</wp:posOffset>
          </wp:positionH>
          <wp:positionV relativeFrom="paragraph">
            <wp:posOffset>-389255</wp:posOffset>
          </wp:positionV>
          <wp:extent cx="2000885" cy="1066800"/>
          <wp:effectExtent l="0" t="0" r="0" b="0"/>
          <wp:wrapTight wrapText="bothSides">
            <wp:wrapPolygon edited="0">
              <wp:start x="16863" y="1157"/>
              <wp:lineTo x="15835" y="3857"/>
              <wp:lineTo x="15835" y="5014"/>
              <wp:lineTo x="16246" y="8100"/>
              <wp:lineTo x="1234" y="8871"/>
              <wp:lineTo x="1028" y="10414"/>
              <wp:lineTo x="2262" y="14271"/>
              <wp:lineTo x="1440" y="17743"/>
              <wp:lineTo x="1440" y="19286"/>
              <wp:lineTo x="2056" y="20443"/>
              <wp:lineTo x="14190" y="20443"/>
              <wp:lineTo x="16658" y="19671"/>
              <wp:lineTo x="17686" y="17743"/>
              <wp:lineTo x="17686" y="14271"/>
              <wp:lineTo x="19537" y="8100"/>
              <wp:lineTo x="20359" y="6171"/>
              <wp:lineTo x="20154" y="4243"/>
              <wp:lineTo x="19125" y="1157"/>
              <wp:lineTo x="16863" y="1157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ts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8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8"/>
      </w:rPr>
      <w:t xml:space="preserve">                      T</w:t>
    </w:r>
    <w:r w:rsidR="007828BD" w:rsidRPr="00C1375E">
      <w:rPr>
        <w:sz w:val="24"/>
        <w:szCs w:val="28"/>
      </w:rPr>
      <w:t xml:space="preserve">epelné hospodářství Města Trhové </w:t>
    </w:r>
    <w:proofErr w:type="gramStart"/>
    <w:r w:rsidR="007828BD" w:rsidRPr="00C1375E">
      <w:rPr>
        <w:sz w:val="24"/>
        <w:szCs w:val="28"/>
      </w:rPr>
      <w:t xml:space="preserve">Sviny </w:t>
    </w:r>
    <w:r w:rsidRPr="00C1375E">
      <w:rPr>
        <w:sz w:val="24"/>
        <w:szCs w:val="28"/>
      </w:rPr>
      <w:t xml:space="preserve"> </w:t>
    </w:r>
    <w:r w:rsidR="007828BD" w:rsidRPr="00C1375E">
      <w:rPr>
        <w:sz w:val="24"/>
        <w:szCs w:val="28"/>
      </w:rPr>
      <w:t>spol.</w:t>
    </w:r>
    <w:proofErr w:type="gramEnd"/>
    <w:r w:rsidR="007828BD" w:rsidRPr="00C1375E">
      <w:rPr>
        <w:sz w:val="24"/>
        <w:szCs w:val="28"/>
      </w:rPr>
      <w:t xml:space="preserve"> s r.o.</w:t>
    </w:r>
  </w:p>
  <w:p w:rsidR="007828BD" w:rsidRPr="00C1375E" w:rsidRDefault="00C1375E" w:rsidP="00C1375E">
    <w:pPr>
      <w:tabs>
        <w:tab w:val="left" w:pos="1032"/>
      </w:tabs>
      <w:rPr>
        <w:sz w:val="18"/>
      </w:rPr>
    </w:pPr>
    <w:r w:rsidRPr="00C1375E">
      <w:rPr>
        <w:sz w:val="18"/>
      </w:rPr>
      <w:tab/>
    </w:r>
  </w:p>
  <w:p w:rsidR="007828BD" w:rsidRPr="007828BD" w:rsidRDefault="00992822" w:rsidP="00992822">
    <w:pPr>
      <w:jc w:val="center"/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="007828BD" w:rsidRPr="007828BD">
      <w:rPr>
        <w:sz w:val="28"/>
        <w:szCs w:val="28"/>
      </w:rPr>
      <w:t>Pekárenská 1010</w:t>
    </w:r>
    <w:r w:rsidR="007828BD">
      <w:rPr>
        <w:sz w:val="28"/>
        <w:szCs w:val="28"/>
      </w:rPr>
      <w:t>,</w:t>
    </w:r>
    <w:r w:rsidR="007828BD" w:rsidRPr="007828BD">
      <w:rPr>
        <w:sz w:val="28"/>
        <w:szCs w:val="28"/>
      </w:rPr>
      <w:t xml:space="preserve"> </w:t>
    </w:r>
    <w:proofErr w:type="gramStart"/>
    <w:r w:rsidR="007828BD" w:rsidRPr="007828BD">
      <w:rPr>
        <w:sz w:val="28"/>
        <w:szCs w:val="28"/>
      </w:rPr>
      <w:t>374 01  Trhové</w:t>
    </w:r>
    <w:proofErr w:type="gramEnd"/>
    <w:r w:rsidR="007828BD" w:rsidRPr="007828BD">
      <w:rPr>
        <w:sz w:val="28"/>
        <w:szCs w:val="28"/>
      </w:rPr>
      <w:t xml:space="preserve"> Sviny</w:t>
    </w:r>
  </w:p>
  <w:p w:rsidR="007063CC" w:rsidRDefault="007063CC" w:rsidP="007828BD">
    <w:pPr>
      <w:pStyle w:val="Zhlav"/>
      <w:tabs>
        <w:tab w:val="clear" w:pos="4536"/>
        <w:tab w:val="right" w:pos="-2694"/>
      </w:tabs>
      <w:spacing w:line="360" w:lineRule="aut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A31"/>
    <w:multiLevelType w:val="singleLevel"/>
    <w:tmpl w:val="E85A82B8"/>
    <w:lvl w:ilvl="0">
      <w:start w:val="1"/>
      <w:numFmt w:val="bullet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1" w15:restartNumberingAfterBreak="0">
    <w:nsid w:val="05A40A73"/>
    <w:multiLevelType w:val="hybridMultilevel"/>
    <w:tmpl w:val="252C7B9A"/>
    <w:lvl w:ilvl="0" w:tplc="9B6282B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D7440C5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492BB0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A2A3AB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CF40F5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A872BA9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34A08F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A20427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16AAC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2A447C"/>
    <w:multiLevelType w:val="multilevel"/>
    <w:tmpl w:val="2B4E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523A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3667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E779B2"/>
    <w:multiLevelType w:val="hybridMultilevel"/>
    <w:tmpl w:val="97BEBBC8"/>
    <w:lvl w:ilvl="0" w:tplc="FF46CD5A">
      <w:numFmt w:val="bullet"/>
      <w:lvlText w:val="-"/>
      <w:lvlJc w:val="left"/>
      <w:pPr>
        <w:tabs>
          <w:tab w:val="num" w:pos="1245"/>
        </w:tabs>
        <w:ind w:left="1245" w:hanging="735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0110A21"/>
    <w:multiLevelType w:val="hybridMultilevel"/>
    <w:tmpl w:val="786C6AF2"/>
    <w:lvl w:ilvl="0" w:tplc="49943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0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E7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EE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40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4E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C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80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87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67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DD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3B20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0C3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3E18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367E20"/>
    <w:multiLevelType w:val="hybridMultilevel"/>
    <w:tmpl w:val="CA8C10AE"/>
    <w:lvl w:ilvl="0" w:tplc="A8FC7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62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546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84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46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4E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6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21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83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57947"/>
    <w:multiLevelType w:val="hybridMultilevel"/>
    <w:tmpl w:val="B5B809E4"/>
    <w:lvl w:ilvl="0" w:tplc="B73E725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DBDC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2F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2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E8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A3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6F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24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635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247A0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DC14DE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080290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6001FE6"/>
    <w:multiLevelType w:val="hybridMultilevel"/>
    <w:tmpl w:val="84B6DD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D216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B984E9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2727A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6F26D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D759F0"/>
    <w:multiLevelType w:val="hybridMultilevel"/>
    <w:tmpl w:val="DEE0B9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1260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A561A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C66F8C"/>
    <w:multiLevelType w:val="hybridMultilevel"/>
    <w:tmpl w:val="88384E78"/>
    <w:lvl w:ilvl="0" w:tplc="BE6A6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E2BE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D4439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4561632"/>
    <w:multiLevelType w:val="hybridMultilevel"/>
    <w:tmpl w:val="4F24801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8D0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66658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8EC6C96"/>
    <w:multiLevelType w:val="hybridMultilevel"/>
    <w:tmpl w:val="DA442414"/>
    <w:lvl w:ilvl="0" w:tplc="3104F740">
      <w:start w:val="373"/>
      <w:numFmt w:val="bullet"/>
      <w:lvlText w:val="-"/>
      <w:lvlJc w:val="left"/>
      <w:pPr>
        <w:tabs>
          <w:tab w:val="num" w:pos="1800"/>
        </w:tabs>
        <w:ind w:left="180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2" w15:restartNumberingAfterBreak="0">
    <w:nsid w:val="7A223942"/>
    <w:multiLevelType w:val="hybridMultilevel"/>
    <w:tmpl w:val="62EA0140"/>
    <w:lvl w:ilvl="0" w:tplc="BDEA4B5C">
      <w:start w:val="370"/>
      <w:numFmt w:val="bullet"/>
      <w:lvlText w:val="-"/>
      <w:lvlJc w:val="left"/>
      <w:pPr>
        <w:tabs>
          <w:tab w:val="num" w:pos="1399"/>
        </w:tabs>
        <w:ind w:left="1399" w:hanging="6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FD5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9"/>
  </w:num>
  <w:num w:numId="3">
    <w:abstractNumId w:val="20"/>
  </w:num>
  <w:num w:numId="4">
    <w:abstractNumId w:val="21"/>
  </w:num>
  <w:num w:numId="5">
    <w:abstractNumId w:val="3"/>
  </w:num>
  <w:num w:numId="6">
    <w:abstractNumId w:val="17"/>
  </w:num>
  <w:num w:numId="7">
    <w:abstractNumId w:val="29"/>
  </w:num>
  <w:num w:numId="8">
    <w:abstractNumId w:val="27"/>
  </w:num>
  <w:num w:numId="9">
    <w:abstractNumId w:val="8"/>
  </w:num>
  <w:num w:numId="10">
    <w:abstractNumId w:val="19"/>
  </w:num>
  <w:num w:numId="11">
    <w:abstractNumId w:val="26"/>
  </w:num>
  <w:num w:numId="12">
    <w:abstractNumId w:val="16"/>
  </w:num>
  <w:num w:numId="13">
    <w:abstractNumId w:val="0"/>
  </w:num>
  <w:num w:numId="14">
    <w:abstractNumId w:val="15"/>
  </w:num>
  <w:num w:numId="15">
    <w:abstractNumId w:val="24"/>
  </w:num>
  <w:num w:numId="16">
    <w:abstractNumId w:val="30"/>
  </w:num>
  <w:num w:numId="17">
    <w:abstractNumId w:val="4"/>
  </w:num>
  <w:num w:numId="18">
    <w:abstractNumId w:val="7"/>
  </w:num>
  <w:num w:numId="19">
    <w:abstractNumId w:val="22"/>
  </w:num>
  <w:num w:numId="20">
    <w:abstractNumId w:val="14"/>
  </w:num>
  <w:num w:numId="21">
    <w:abstractNumId w:val="11"/>
  </w:num>
  <w:num w:numId="22">
    <w:abstractNumId w:val="10"/>
  </w:num>
  <w:num w:numId="23">
    <w:abstractNumId w:val="2"/>
  </w:num>
  <w:num w:numId="24">
    <w:abstractNumId w:val="12"/>
  </w:num>
  <w:num w:numId="25">
    <w:abstractNumId w:val="6"/>
  </w:num>
  <w:num w:numId="26">
    <w:abstractNumId w:val="13"/>
  </w:num>
  <w:num w:numId="27">
    <w:abstractNumId w:val="1"/>
  </w:num>
  <w:num w:numId="28">
    <w:abstractNumId w:val="23"/>
  </w:num>
  <w:num w:numId="29">
    <w:abstractNumId w:val="5"/>
  </w:num>
  <w:num w:numId="30">
    <w:abstractNumId w:val="25"/>
  </w:num>
  <w:num w:numId="31">
    <w:abstractNumId w:val="28"/>
  </w:num>
  <w:num w:numId="32">
    <w:abstractNumId w:val="32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0B"/>
    <w:rsid w:val="00001D41"/>
    <w:rsid w:val="000039E5"/>
    <w:rsid w:val="000050C2"/>
    <w:rsid w:val="000064CE"/>
    <w:rsid w:val="000069F5"/>
    <w:rsid w:val="0001100E"/>
    <w:rsid w:val="0001444F"/>
    <w:rsid w:val="0001655D"/>
    <w:rsid w:val="000238D8"/>
    <w:rsid w:val="00024D49"/>
    <w:rsid w:val="00026ABD"/>
    <w:rsid w:val="00027C08"/>
    <w:rsid w:val="0003075E"/>
    <w:rsid w:val="00033623"/>
    <w:rsid w:val="000354B2"/>
    <w:rsid w:val="00035B18"/>
    <w:rsid w:val="00036A0B"/>
    <w:rsid w:val="00040346"/>
    <w:rsid w:val="0004296C"/>
    <w:rsid w:val="000435BB"/>
    <w:rsid w:val="00045B36"/>
    <w:rsid w:val="00045BD6"/>
    <w:rsid w:val="00046252"/>
    <w:rsid w:val="00046474"/>
    <w:rsid w:val="00047404"/>
    <w:rsid w:val="000522C8"/>
    <w:rsid w:val="000526E2"/>
    <w:rsid w:val="00055F06"/>
    <w:rsid w:val="0005659D"/>
    <w:rsid w:val="00067FB1"/>
    <w:rsid w:val="00070739"/>
    <w:rsid w:val="00071C24"/>
    <w:rsid w:val="00072F81"/>
    <w:rsid w:val="0007641A"/>
    <w:rsid w:val="00080BA3"/>
    <w:rsid w:val="00081825"/>
    <w:rsid w:val="000835FA"/>
    <w:rsid w:val="0008743C"/>
    <w:rsid w:val="000877EF"/>
    <w:rsid w:val="00090125"/>
    <w:rsid w:val="000913E9"/>
    <w:rsid w:val="0009268D"/>
    <w:rsid w:val="00093EE5"/>
    <w:rsid w:val="00096817"/>
    <w:rsid w:val="000974E5"/>
    <w:rsid w:val="000A14E3"/>
    <w:rsid w:val="000A256B"/>
    <w:rsid w:val="000A4C48"/>
    <w:rsid w:val="000A5A80"/>
    <w:rsid w:val="000A5B40"/>
    <w:rsid w:val="000A5D39"/>
    <w:rsid w:val="000A6A47"/>
    <w:rsid w:val="000A730E"/>
    <w:rsid w:val="000B1069"/>
    <w:rsid w:val="000B20F3"/>
    <w:rsid w:val="000B2800"/>
    <w:rsid w:val="000B2BDF"/>
    <w:rsid w:val="000B570D"/>
    <w:rsid w:val="000B7C2B"/>
    <w:rsid w:val="000C42BC"/>
    <w:rsid w:val="000C5237"/>
    <w:rsid w:val="000C59EF"/>
    <w:rsid w:val="000D019B"/>
    <w:rsid w:val="000D0489"/>
    <w:rsid w:val="000D115D"/>
    <w:rsid w:val="000D1660"/>
    <w:rsid w:val="000D1EC3"/>
    <w:rsid w:val="000D215B"/>
    <w:rsid w:val="000D2D4E"/>
    <w:rsid w:val="000D7D31"/>
    <w:rsid w:val="000E13E5"/>
    <w:rsid w:val="000E1930"/>
    <w:rsid w:val="000E31D3"/>
    <w:rsid w:val="000E3A66"/>
    <w:rsid w:val="000E7D2A"/>
    <w:rsid w:val="000F337D"/>
    <w:rsid w:val="000F39B6"/>
    <w:rsid w:val="000F3C7B"/>
    <w:rsid w:val="00101391"/>
    <w:rsid w:val="00101CA5"/>
    <w:rsid w:val="001037D7"/>
    <w:rsid w:val="00105EDA"/>
    <w:rsid w:val="00110327"/>
    <w:rsid w:val="00111036"/>
    <w:rsid w:val="001111CA"/>
    <w:rsid w:val="001111F7"/>
    <w:rsid w:val="001111FE"/>
    <w:rsid w:val="00112A27"/>
    <w:rsid w:val="00115D86"/>
    <w:rsid w:val="00121CDD"/>
    <w:rsid w:val="00124793"/>
    <w:rsid w:val="00125CE3"/>
    <w:rsid w:val="00127F71"/>
    <w:rsid w:val="0013121D"/>
    <w:rsid w:val="00133463"/>
    <w:rsid w:val="00134DE0"/>
    <w:rsid w:val="00135F51"/>
    <w:rsid w:val="0013606E"/>
    <w:rsid w:val="00140B56"/>
    <w:rsid w:val="00140F86"/>
    <w:rsid w:val="00144C35"/>
    <w:rsid w:val="0014517B"/>
    <w:rsid w:val="001453E8"/>
    <w:rsid w:val="0014729C"/>
    <w:rsid w:val="0014793A"/>
    <w:rsid w:val="001507D6"/>
    <w:rsid w:val="0015221E"/>
    <w:rsid w:val="0015494A"/>
    <w:rsid w:val="00154A13"/>
    <w:rsid w:val="00155DB0"/>
    <w:rsid w:val="0016054E"/>
    <w:rsid w:val="00161C96"/>
    <w:rsid w:val="001626F1"/>
    <w:rsid w:val="001662B9"/>
    <w:rsid w:val="00167F60"/>
    <w:rsid w:val="001736F3"/>
    <w:rsid w:val="001742C6"/>
    <w:rsid w:val="001750D6"/>
    <w:rsid w:val="001754A1"/>
    <w:rsid w:val="00175953"/>
    <w:rsid w:val="0017647C"/>
    <w:rsid w:val="00176A30"/>
    <w:rsid w:val="00176F0D"/>
    <w:rsid w:val="001805FA"/>
    <w:rsid w:val="00181807"/>
    <w:rsid w:val="001822C6"/>
    <w:rsid w:val="00182D3B"/>
    <w:rsid w:val="001850FC"/>
    <w:rsid w:val="00185462"/>
    <w:rsid w:val="00186393"/>
    <w:rsid w:val="00187388"/>
    <w:rsid w:val="00191C0B"/>
    <w:rsid w:val="00193877"/>
    <w:rsid w:val="00194955"/>
    <w:rsid w:val="001949C8"/>
    <w:rsid w:val="00197378"/>
    <w:rsid w:val="00197C3B"/>
    <w:rsid w:val="001A01DD"/>
    <w:rsid w:val="001A0950"/>
    <w:rsid w:val="001A26CB"/>
    <w:rsid w:val="001A3120"/>
    <w:rsid w:val="001A42D3"/>
    <w:rsid w:val="001A6F38"/>
    <w:rsid w:val="001B18A5"/>
    <w:rsid w:val="001B3284"/>
    <w:rsid w:val="001B4BCA"/>
    <w:rsid w:val="001B5FBE"/>
    <w:rsid w:val="001B6487"/>
    <w:rsid w:val="001B6B65"/>
    <w:rsid w:val="001C0AAF"/>
    <w:rsid w:val="001C1706"/>
    <w:rsid w:val="001C24A5"/>
    <w:rsid w:val="001C39F8"/>
    <w:rsid w:val="001C63EB"/>
    <w:rsid w:val="001C7247"/>
    <w:rsid w:val="001C74E0"/>
    <w:rsid w:val="001D07F9"/>
    <w:rsid w:val="001D143B"/>
    <w:rsid w:val="001D19EE"/>
    <w:rsid w:val="001D4481"/>
    <w:rsid w:val="001D59CD"/>
    <w:rsid w:val="001E2B8C"/>
    <w:rsid w:val="001E4BEB"/>
    <w:rsid w:val="001E5129"/>
    <w:rsid w:val="001E521A"/>
    <w:rsid w:val="001E65D5"/>
    <w:rsid w:val="001E74CD"/>
    <w:rsid w:val="001F0D1F"/>
    <w:rsid w:val="001F127D"/>
    <w:rsid w:val="001F3ABE"/>
    <w:rsid w:val="001F3FE7"/>
    <w:rsid w:val="001F4D4B"/>
    <w:rsid w:val="001F4F37"/>
    <w:rsid w:val="001F53B1"/>
    <w:rsid w:val="001F5981"/>
    <w:rsid w:val="001F5986"/>
    <w:rsid w:val="001F78AF"/>
    <w:rsid w:val="002000CB"/>
    <w:rsid w:val="002047B1"/>
    <w:rsid w:val="002067C7"/>
    <w:rsid w:val="00206A99"/>
    <w:rsid w:val="00206C6A"/>
    <w:rsid w:val="00206ED9"/>
    <w:rsid w:val="00210646"/>
    <w:rsid w:val="00210768"/>
    <w:rsid w:val="002107BE"/>
    <w:rsid w:val="00210F91"/>
    <w:rsid w:val="00212599"/>
    <w:rsid w:val="002135E8"/>
    <w:rsid w:val="00213D6B"/>
    <w:rsid w:val="002158DA"/>
    <w:rsid w:val="00215EA6"/>
    <w:rsid w:val="00217EAC"/>
    <w:rsid w:val="00221075"/>
    <w:rsid w:val="002218FD"/>
    <w:rsid w:val="0022295F"/>
    <w:rsid w:val="00225E1E"/>
    <w:rsid w:val="0022672B"/>
    <w:rsid w:val="00232BA1"/>
    <w:rsid w:val="00232C1D"/>
    <w:rsid w:val="00232ED0"/>
    <w:rsid w:val="00235039"/>
    <w:rsid w:val="00236052"/>
    <w:rsid w:val="002361C4"/>
    <w:rsid w:val="0023727C"/>
    <w:rsid w:val="00237751"/>
    <w:rsid w:val="00245D3C"/>
    <w:rsid w:val="0025007E"/>
    <w:rsid w:val="002529B1"/>
    <w:rsid w:val="00255660"/>
    <w:rsid w:val="002557E6"/>
    <w:rsid w:val="00255C92"/>
    <w:rsid w:val="002600BF"/>
    <w:rsid w:val="0026310A"/>
    <w:rsid w:val="00263857"/>
    <w:rsid w:val="00263B5E"/>
    <w:rsid w:val="002678DC"/>
    <w:rsid w:val="00271A99"/>
    <w:rsid w:val="002720D8"/>
    <w:rsid w:val="00272575"/>
    <w:rsid w:val="002732B3"/>
    <w:rsid w:val="002740B9"/>
    <w:rsid w:val="002759F1"/>
    <w:rsid w:val="00280430"/>
    <w:rsid w:val="00281A1E"/>
    <w:rsid w:val="00282259"/>
    <w:rsid w:val="002827F9"/>
    <w:rsid w:val="002830A4"/>
    <w:rsid w:val="002840BB"/>
    <w:rsid w:val="00284796"/>
    <w:rsid w:val="00284C53"/>
    <w:rsid w:val="002A2BF5"/>
    <w:rsid w:val="002A40C9"/>
    <w:rsid w:val="002A4411"/>
    <w:rsid w:val="002A53DC"/>
    <w:rsid w:val="002A6424"/>
    <w:rsid w:val="002A6A9D"/>
    <w:rsid w:val="002A715F"/>
    <w:rsid w:val="002A74F4"/>
    <w:rsid w:val="002A7983"/>
    <w:rsid w:val="002A7A2C"/>
    <w:rsid w:val="002B1628"/>
    <w:rsid w:val="002B30A8"/>
    <w:rsid w:val="002B4887"/>
    <w:rsid w:val="002B5540"/>
    <w:rsid w:val="002B5DF2"/>
    <w:rsid w:val="002B7F60"/>
    <w:rsid w:val="002C059E"/>
    <w:rsid w:val="002C0C32"/>
    <w:rsid w:val="002C1027"/>
    <w:rsid w:val="002C27B5"/>
    <w:rsid w:val="002C38AB"/>
    <w:rsid w:val="002C3C3C"/>
    <w:rsid w:val="002D0F2D"/>
    <w:rsid w:val="002E0358"/>
    <w:rsid w:val="002E168F"/>
    <w:rsid w:val="002E1E65"/>
    <w:rsid w:val="002E2F5F"/>
    <w:rsid w:val="002E6300"/>
    <w:rsid w:val="002E63F7"/>
    <w:rsid w:val="002F3071"/>
    <w:rsid w:val="002F3A46"/>
    <w:rsid w:val="002F6458"/>
    <w:rsid w:val="00300BD0"/>
    <w:rsid w:val="00300C4F"/>
    <w:rsid w:val="00301119"/>
    <w:rsid w:val="00301F63"/>
    <w:rsid w:val="00301F7B"/>
    <w:rsid w:val="00302672"/>
    <w:rsid w:val="003029F9"/>
    <w:rsid w:val="0030691D"/>
    <w:rsid w:val="00306FA7"/>
    <w:rsid w:val="00306FEC"/>
    <w:rsid w:val="00311599"/>
    <w:rsid w:val="00314587"/>
    <w:rsid w:val="00314D8F"/>
    <w:rsid w:val="00317EB9"/>
    <w:rsid w:val="00317FE4"/>
    <w:rsid w:val="003231D7"/>
    <w:rsid w:val="00323958"/>
    <w:rsid w:val="00324E8F"/>
    <w:rsid w:val="00327514"/>
    <w:rsid w:val="0032767C"/>
    <w:rsid w:val="003309D7"/>
    <w:rsid w:val="00332C55"/>
    <w:rsid w:val="00334F17"/>
    <w:rsid w:val="0033566E"/>
    <w:rsid w:val="00336802"/>
    <w:rsid w:val="003426F8"/>
    <w:rsid w:val="003465A3"/>
    <w:rsid w:val="00352556"/>
    <w:rsid w:val="00352A6B"/>
    <w:rsid w:val="00352F1F"/>
    <w:rsid w:val="0035502F"/>
    <w:rsid w:val="00356DF6"/>
    <w:rsid w:val="00357BB6"/>
    <w:rsid w:val="00361362"/>
    <w:rsid w:val="00362512"/>
    <w:rsid w:val="00362CEB"/>
    <w:rsid w:val="00362D25"/>
    <w:rsid w:val="00363BBE"/>
    <w:rsid w:val="003643AC"/>
    <w:rsid w:val="00365CBF"/>
    <w:rsid w:val="003674D8"/>
    <w:rsid w:val="003710B9"/>
    <w:rsid w:val="00371F61"/>
    <w:rsid w:val="0037392E"/>
    <w:rsid w:val="00374BE9"/>
    <w:rsid w:val="00376884"/>
    <w:rsid w:val="00376AB2"/>
    <w:rsid w:val="00377534"/>
    <w:rsid w:val="0037753D"/>
    <w:rsid w:val="003817D5"/>
    <w:rsid w:val="00382400"/>
    <w:rsid w:val="0038426F"/>
    <w:rsid w:val="00385350"/>
    <w:rsid w:val="00385A84"/>
    <w:rsid w:val="00386CEA"/>
    <w:rsid w:val="00390BB0"/>
    <w:rsid w:val="00391463"/>
    <w:rsid w:val="00391F34"/>
    <w:rsid w:val="00392B83"/>
    <w:rsid w:val="00392D7F"/>
    <w:rsid w:val="003933C5"/>
    <w:rsid w:val="0039412D"/>
    <w:rsid w:val="00396EE6"/>
    <w:rsid w:val="003A13EE"/>
    <w:rsid w:val="003A2369"/>
    <w:rsid w:val="003A31EB"/>
    <w:rsid w:val="003A354E"/>
    <w:rsid w:val="003A5065"/>
    <w:rsid w:val="003A568F"/>
    <w:rsid w:val="003A6059"/>
    <w:rsid w:val="003B06A3"/>
    <w:rsid w:val="003B1474"/>
    <w:rsid w:val="003B2E3D"/>
    <w:rsid w:val="003B2F97"/>
    <w:rsid w:val="003B61FC"/>
    <w:rsid w:val="003B7FFC"/>
    <w:rsid w:val="003C00B1"/>
    <w:rsid w:val="003C0888"/>
    <w:rsid w:val="003C3DE8"/>
    <w:rsid w:val="003C69C8"/>
    <w:rsid w:val="003D0B23"/>
    <w:rsid w:val="003D25BA"/>
    <w:rsid w:val="003D3A69"/>
    <w:rsid w:val="003D3D3E"/>
    <w:rsid w:val="003D3F9C"/>
    <w:rsid w:val="003D57FC"/>
    <w:rsid w:val="003E1DA9"/>
    <w:rsid w:val="003E293A"/>
    <w:rsid w:val="003E40D0"/>
    <w:rsid w:val="003E4153"/>
    <w:rsid w:val="003E5992"/>
    <w:rsid w:val="003E5C51"/>
    <w:rsid w:val="003E5E8F"/>
    <w:rsid w:val="003E748F"/>
    <w:rsid w:val="003F1570"/>
    <w:rsid w:val="003F5A40"/>
    <w:rsid w:val="003F5CEF"/>
    <w:rsid w:val="003F6191"/>
    <w:rsid w:val="003F6356"/>
    <w:rsid w:val="004036EF"/>
    <w:rsid w:val="004066A3"/>
    <w:rsid w:val="0040799D"/>
    <w:rsid w:val="00407B0F"/>
    <w:rsid w:val="00410148"/>
    <w:rsid w:val="00410616"/>
    <w:rsid w:val="00410D4C"/>
    <w:rsid w:val="004117A7"/>
    <w:rsid w:val="00413F92"/>
    <w:rsid w:val="004142DA"/>
    <w:rsid w:val="00415269"/>
    <w:rsid w:val="00415EBF"/>
    <w:rsid w:val="00417071"/>
    <w:rsid w:val="004170ED"/>
    <w:rsid w:val="00424D08"/>
    <w:rsid w:val="00425873"/>
    <w:rsid w:val="004259EB"/>
    <w:rsid w:val="0043043E"/>
    <w:rsid w:val="00431761"/>
    <w:rsid w:val="00432466"/>
    <w:rsid w:val="00432D6C"/>
    <w:rsid w:val="004342F6"/>
    <w:rsid w:val="00436E68"/>
    <w:rsid w:val="00440082"/>
    <w:rsid w:val="00441E50"/>
    <w:rsid w:val="00441F06"/>
    <w:rsid w:val="00443FA2"/>
    <w:rsid w:val="00444272"/>
    <w:rsid w:val="004452FA"/>
    <w:rsid w:val="004464ED"/>
    <w:rsid w:val="00447250"/>
    <w:rsid w:val="00452882"/>
    <w:rsid w:val="00453C86"/>
    <w:rsid w:val="00454779"/>
    <w:rsid w:val="00454F38"/>
    <w:rsid w:val="00455994"/>
    <w:rsid w:val="004574F7"/>
    <w:rsid w:val="00461F24"/>
    <w:rsid w:val="004629EE"/>
    <w:rsid w:val="00464797"/>
    <w:rsid w:val="004657F4"/>
    <w:rsid w:val="00471641"/>
    <w:rsid w:val="004726D1"/>
    <w:rsid w:val="0047317F"/>
    <w:rsid w:val="00473CB1"/>
    <w:rsid w:val="00480A3A"/>
    <w:rsid w:val="00482987"/>
    <w:rsid w:val="00483A77"/>
    <w:rsid w:val="00483EE7"/>
    <w:rsid w:val="00485855"/>
    <w:rsid w:val="00486A4D"/>
    <w:rsid w:val="0049206A"/>
    <w:rsid w:val="00492A76"/>
    <w:rsid w:val="0049422F"/>
    <w:rsid w:val="00494447"/>
    <w:rsid w:val="00496B62"/>
    <w:rsid w:val="004A2CC9"/>
    <w:rsid w:val="004A32D5"/>
    <w:rsid w:val="004A3EC1"/>
    <w:rsid w:val="004A4241"/>
    <w:rsid w:val="004A6EEE"/>
    <w:rsid w:val="004A71FB"/>
    <w:rsid w:val="004A793F"/>
    <w:rsid w:val="004B13AF"/>
    <w:rsid w:val="004B3136"/>
    <w:rsid w:val="004B3FC8"/>
    <w:rsid w:val="004B473E"/>
    <w:rsid w:val="004B6B46"/>
    <w:rsid w:val="004C00C6"/>
    <w:rsid w:val="004C0201"/>
    <w:rsid w:val="004C12CF"/>
    <w:rsid w:val="004C1862"/>
    <w:rsid w:val="004C208F"/>
    <w:rsid w:val="004C26A7"/>
    <w:rsid w:val="004C4355"/>
    <w:rsid w:val="004C4423"/>
    <w:rsid w:val="004C4AE1"/>
    <w:rsid w:val="004C4CD3"/>
    <w:rsid w:val="004C6E8A"/>
    <w:rsid w:val="004D08CE"/>
    <w:rsid w:val="004D0A6B"/>
    <w:rsid w:val="004D15B5"/>
    <w:rsid w:val="004D2042"/>
    <w:rsid w:val="004D3036"/>
    <w:rsid w:val="004D313C"/>
    <w:rsid w:val="004D4B3A"/>
    <w:rsid w:val="004D524D"/>
    <w:rsid w:val="004D628C"/>
    <w:rsid w:val="004D6830"/>
    <w:rsid w:val="004D747F"/>
    <w:rsid w:val="004D780F"/>
    <w:rsid w:val="004E1534"/>
    <w:rsid w:val="004E2D74"/>
    <w:rsid w:val="004E37B3"/>
    <w:rsid w:val="004E6CC5"/>
    <w:rsid w:val="004F186C"/>
    <w:rsid w:val="004F1F8C"/>
    <w:rsid w:val="004F1FE0"/>
    <w:rsid w:val="004F2347"/>
    <w:rsid w:val="004F5315"/>
    <w:rsid w:val="004F55C5"/>
    <w:rsid w:val="004F58DE"/>
    <w:rsid w:val="004F6C83"/>
    <w:rsid w:val="00501EF0"/>
    <w:rsid w:val="0050352C"/>
    <w:rsid w:val="00503B2A"/>
    <w:rsid w:val="00504F23"/>
    <w:rsid w:val="005103BB"/>
    <w:rsid w:val="00510B2C"/>
    <w:rsid w:val="00511B7F"/>
    <w:rsid w:val="00513A91"/>
    <w:rsid w:val="00515C6D"/>
    <w:rsid w:val="00516D90"/>
    <w:rsid w:val="00523837"/>
    <w:rsid w:val="00523A86"/>
    <w:rsid w:val="00532BF1"/>
    <w:rsid w:val="005333DE"/>
    <w:rsid w:val="0053692D"/>
    <w:rsid w:val="00541080"/>
    <w:rsid w:val="005417EC"/>
    <w:rsid w:val="0055276B"/>
    <w:rsid w:val="00553779"/>
    <w:rsid w:val="00553E40"/>
    <w:rsid w:val="005569E1"/>
    <w:rsid w:val="00557980"/>
    <w:rsid w:val="00557E08"/>
    <w:rsid w:val="0056212A"/>
    <w:rsid w:val="00564358"/>
    <w:rsid w:val="0056687E"/>
    <w:rsid w:val="00566F94"/>
    <w:rsid w:val="00567BE9"/>
    <w:rsid w:val="00570AE5"/>
    <w:rsid w:val="00570AFB"/>
    <w:rsid w:val="00570ECF"/>
    <w:rsid w:val="00572505"/>
    <w:rsid w:val="0057355F"/>
    <w:rsid w:val="00577D37"/>
    <w:rsid w:val="00580078"/>
    <w:rsid w:val="00580CA2"/>
    <w:rsid w:val="00581630"/>
    <w:rsid w:val="00581B68"/>
    <w:rsid w:val="00582596"/>
    <w:rsid w:val="00582BEC"/>
    <w:rsid w:val="00582F85"/>
    <w:rsid w:val="005835D4"/>
    <w:rsid w:val="00586284"/>
    <w:rsid w:val="0058681D"/>
    <w:rsid w:val="0058756F"/>
    <w:rsid w:val="005875D7"/>
    <w:rsid w:val="00587F42"/>
    <w:rsid w:val="00590FCB"/>
    <w:rsid w:val="005931AC"/>
    <w:rsid w:val="00594534"/>
    <w:rsid w:val="00595314"/>
    <w:rsid w:val="0059632A"/>
    <w:rsid w:val="00597530"/>
    <w:rsid w:val="005A50B4"/>
    <w:rsid w:val="005A7116"/>
    <w:rsid w:val="005B11A0"/>
    <w:rsid w:val="005B1F1E"/>
    <w:rsid w:val="005B2867"/>
    <w:rsid w:val="005B3007"/>
    <w:rsid w:val="005B3C7C"/>
    <w:rsid w:val="005C09EC"/>
    <w:rsid w:val="005C2BA0"/>
    <w:rsid w:val="005C2F5D"/>
    <w:rsid w:val="005C3780"/>
    <w:rsid w:val="005C3E74"/>
    <w:rsid w:val="005C41BF"/>
    <w:rsid w:val="005C5E0D"/>
    <w:rsid w:val="005D1EF7"/>
    <w:rsid w:val="005D32EB"/>
    <w:rsid w:val="005D3F7D"/>
    <w:rsid w:val="005D5614"/>
    <w:rsid w:val="005D718E"/>
    <w:rsid w:val="005E1158"/>
    <w:rsid w:val="005E1DAB"/>
    <w:rsid w:val="005E30AC"/>
    <w:rsid w:val="005F029C"/>
    <w:rsid w:val="005F582B"/>
    <w:rsid w:val="005F6245"/>
    <w:rsid w:val="005F7665"/>
    <w:rsid w:val="005F7ABC"/>
    <w:rsid w:val="006026E3"/>
    <w:rsid w:val="006055C8"/>
    <w:rsid w:val="00606CE2"/>
    <w:rsid w:val="00606E6A"/>
    <w:rsid w:val="0060733A"/>
    <w:rsid w:val="00610572"/>
    <w:rsid w:val="00611F65"/>
    <w:rsid w:val="00612B5F"/>
    <w:rsid w:val="00613A08"/>
    <w:rsid w:val="00616281"/>
    <w:rsid w:val="00621577"/>
    <w:rsid w:val="00622102"/>
    <w:rsid w:val="00622647"/>
    <w:rsid w:val="0062340E"/>
    <w:rsid w:val="00623CD2"/>
    <w:rsid w:val="00627076"/>
    <w:rsid w:val="0063587C"/>
    <w:rsid w:val="00635D86"/>
    <w:rsid w:val="00636773"/>
    <w:rsid w:val="00637442"/>
    <w:rsid w:val="00637683"/>
    <w:rsid w:val="00641380"/>
    <w:rsid w:val="00641633"/>
    <w:rsid w:val="00641F70"/>
    <w:rsid w:val="006446D6"/>
    <w:rsid w:val="00644FCF"/>
    <w:rsid w:val="00647C84"/>
    <w:rsid w:val="006500B1"/>
    <w:rsid w:val="006513E4"/>
    <w:rsid w:val="00655635"/>
    <w:rsid w:val="006556FC"/>
    <w:rsid w:val="0065574C"/>
    <w:rsid w:val="00655973"/>
    <w:rsid w:val="006562A7"/>
    <w:rsid w:val="0066055A"/>
    <w:rsid w:val="0066057D"/>
    <w:rsid w:val="0066273B"/>
    <w:rsid w:val="0066280E"/>
    <w:rsid w:val="00662C99"/>
    <w:rsid w:val="00662E24"/>
    <w:rsid w:val="00663E58"/>
    <w:rsid w:val="00664DCD"/>
    <w:rsid w:val="00667F83"/>
    <w:rsid w:val="006730B2"/>
    <w:rsid w:val="00673A80"/>
    <w:rsid w:val="00676213"/>
    <w:rsid w:val="00680252"/>
    <w:rsid w:val="00681E70"/>
    <w:rsid w:val="006833D4"/>
    <w:rsid w:val="00684374"/>
    <w:rsid w:val="006843E1"/>
    <w:rsid w:val="0068448C"/>
    <w:rsid w:val="006851B2"/>
    <w:rsid w:val="00687AAF"/>
    <w:rsid w:val="006939CB"/>
    <w:rsid w:val="00694F38"/>
    <w:rsid w:val="006A00DD"/>
    <w:rsid w:val="006A087D"/>
    <w:rsid w:val="006A1350"/>
    <w:rsid w:val="006A2694"/>
    <w:rsid w:val="006A40BF"/>
    <w:rsid w:val="006A6389"/>
    <w:rsid w:val="006A7E8F"/>
    <w:rsid w:val="006B0FB7"/>
    <w:rsid w:val="006B18DB"/>
    <w:rsid w:val="006B1C67"/>
    <w:rsid w:val="006B359B"/>
    <w:rsid w:val="006B625D"/>
    <w:rsid w:val="006C020F"/>
    <w:rsid w:val="006C035C"/>
    <w:rsid w:val="006C1F70"/>
    <w:rsid w:val="006C3CEF"/>
    <w:rsid w:val="006C58AA"/>
    <w:rsid w:val="006C644F"/>
    <w:rsid w:val="006D21ED"/>
    <w:rsid w:val="006D37D0"/>
    <w:rsid w:val="006D41EB"/>
    <w:rsid w:val="006D5CD6"/>
    <w:rsid w:val="006D6932"/>
    <w:rsid w:val="006E3C5A"/>
    <w:rsid w:val="006E6D08"/>
    <w:rsid w:val="006F06E7"/>
    <w:rsid w:val="006F1DEF"/>
    <w:rsid w:val="006F24BE"/>
    <w:rsid w:val="006F35C6"/>
    <w:rsid w:val="006F495E"/>
    <w:rsid w:val="006F5910"/>
    <w:rsid w:val="006F5BF0"/>
    <w:rsid w:val="00702FB4"/>
    <w:rsid w:val="0070332A"/>
    <w:rsid w:val="00703D4D"/>
    <w:rsid w:val="00704DC0"/>
    <w:rsid w:val="00705CAF"/>
    <w:rsid w:val="007063CC"/>
    <w:rsid w:val="00711A0C"/>
    <w:rsid w:val="00711B5D"/>
    <w:rsid w:val="00714615"/>
    <w:rsid w:val="00715911"/>
    <w:rsid w:val="00715B77"/>
    <w:rsid w:val="007160B9"/>
    <w:rsid w:val="00722B4B"/>
    <w:rsid w:val="0072463F"/>
    <w:rsid w:val="00730B51"/>
    <w:rsid w:val="007318BB"/>
    <w:rsid w:val="0073225B"/>
    <w:rsid w:val="00732857"/>
    <w:rsid w:val="00732D9F"/>
    <w:rsid w:val="007347E0"/>
    <w:rsid w:val="00736B2F"/>
    <w:rsid w:val="00741D74"/>
    <w:rsid w:val="00741FB9"/>
    <w:rsid w:val="007444A0"/>
    <w:rsid w:val="007463DF"/>
    <w:rsid w:val="00750387"/>
    <w:rsid w:val="00751666"/>
    <w:rsid w:val="0075261F"/>
    <w:rsid w:val="00752B80"/>
    <w:rsid w:val="00755678"/>
    <w:rsid w:val="00756A4D"/>
    <w:rsid w:val="00756D88"/>
    <w:rsid w:val="0076193E"/>
    <w:rsid w:val="00762C73"/>
    <w:rsid w:val="00764DFE"/>
    <w:rsid w:val="00771541"/>
    <w:rsid w:val="00772926"/>
    <w:rsid w:val="00772959"/>
    <w:rsid w:val="0077308D"/>
    <w:rsid w:val="0077325D"/>
    <w:rsid w:val="00773899"/>
    <w:rsid w:val="0077415F"/>
    <w:rsid w:val="00776BD2"/>
    <w:rsid w:val="00776F04"/>
    <w:rsid w:val="00780146"/>
    <w:rsid w:val="00782403"/>
    <w:rsid w:val="007828BD"/>
    <w:rsid w:val="00782FA7"/>
    <w:rsid w:val="007866B3"/>
    <w:rsid w:val="007875DE"/>
    <w:rsid w:val="00787DF9"/>
    <w:rsid w:val="00790ABE"/>
    <w:rsid w:val="00792824"/>
    <w:rsid w:val="007928B5"/>
    <w:rsid w:val="00794423"/>
    <w:rsid w:val="0079529E"/>
    <w:rsid w:val="007A37F1"/>
    <w:rsid w:val="007A51F3"/>
    <w:rsid w:val="007A726B"/>
    <w:rsid w:val="007A7C26"/>
    <w:rsid w:val="007B2757"/>
    <w:rsid w:val="007B2F74"/>
    <w:rsid w:val="007B33C4"/>
    <w:rsid w:val="007B4AAC"/>
    <w:rsid w:val="007B52FD"/>
    <w:rsid w:val="007B5C8D"/>
    <w:rsid w:val="007B7062"/>
    <w:rsid w:val="007B7B22"/>
    <w:rsid w:val="007B7F41"/>
    <w:rsid w:val="007C1968"/>
    <w:rsid w:val="007C1E69"/>
    <w:rsid w:val="007C27DC"/>
    <w:rsid w:val="007C3410"/>
    <w:rsid w:val="007C3980"/>
    <w:rsid w:val="007C40A0"/>
    <w:rsid w:val="007C5056"/>
    <w:rsid w:val="007C65DA"/>
    <w:rsid w:val="007C67C5"/>
    <w:rsid w:val="007C6FC6"/>
    <w:rsid w:val="007C7200"/>
    <w:rsid w:val="007C739B"/>
    <w:rsid w:val="007C7C6D"/>
    <w:rsid w:val="007D0002"/>
    <w:rsid w:val="007D4B2C"/>
    <w:rsid w:val="007E0536"/>
    <w:rsid w:val="007E0FA7"/>
    <w:rsid w:val="007E5684"/>
    <w:rsid w:val="007E7075"/>
    <w:rsid w:val="007F1198"/>
    <w:rsid w:val="007F22BC"/>
    <w:rsid w:val="007F48DD"/>
    <w:rsid w:val="00800A12"/>
    <w:rsid w:val="00800A50"/>
    <w:rsid w:val="008059CD"/>
    <w:rsid w:val="00805B19"/>
    <w:rsid w:val="00807E09"/>
    <w:rsid w:val="00810B91"/>
    <w:rsid w:val="008112B3"/>
    <w:rsid w:val="0081282B"/>
    <w:rsid w:val="0081510F"/>
    <w:rsid w:val="00820025"/>
    <w:rsid w:val="00820D75"/>
    <w:rsid w:val="008246F0"/>
    <w:rsid w:val="00824FCD"/>
    <w:rsid w:val="008260E1"/>
    <w:rsid w:val="00826BEA"/>
    <w:rsid w:val="00830741"/>
    <w:rsid w:val="00831A77"/>
    <w:rsid w:val="008326FA"/>
    <w:rsid w:val="00832E0B"/>
    <w:rsid w:val="00835C05"/>
    <w:rsid w:val="00836C6D"/>
    <w:rsid w:val="00837828"/>
    <w:rsid w:val="0084076C"/>
    <w:rsid w:val="00840A9E"/>
    <w:rsid w:val="00842181"/>
    <w:rsid w:val="0084319B"/>
    <w:rsid w:val="00844B29"/>
    <w:rsid w:val="00845BE8"/>
    <w:rsid w:val="00846466"/>
    <w:rsid w:val="0084757D"/>
    <w:rsid w:val="0085105C"/>
    <w:rsid w:val="0085181F"/>
    <w:rsid w:val="00851ED0"/>
    <w:rsid w:val="00853D3C"/>
    <w:rsid w:val="008557AB"/>
    <w:rsid w:val="008563B0"/>
    <w:rsid w:val="00856A7B"/>
    <w:rsid w:val="00857702"/>
    <w:rsid w:val="008606F2"/>
    <w:rsid w:val="00860E18"/>
    <w:rsid w:val="00862268"/>
    <w:rsid w:val="00864FDF"/>
    <w:rsid w:val="00866C2B"/>
    <w:rsid w:val="008761F7"/>
    <w:rsid w:val="008766EC"/>
    <w:rsid w:val="0087795D"/>
    <w:rsid w:val="00882B12"/>
    <w:rsid w:val="00882F73"/>
    <w:rsid w:val="00885776"/>
    <w:rsid w:val="00887142"/>
    <w:rsid w:val="008911B5"/>
    <w:rsid w:val="00891476"/>
    <w:rsid w:val="008924ED"/>
    <w:rsid w:val="00892BD4"/>
    <w:rsid w:val="00892E92"/>
    <w:rsid w:val="008930F5"/>
    <w:rsid w:val="00894843"/>
    <w:rsid w:val="00894AC6"/>
    <w:rsid w:val="008961D0"/>
    <w:rsid w:val="00897085"/>
    <w:rsid w:val="008A06C5"/>
    <w:rsid w:val="008A2E6C"/>
    <w:rsid w:val="008A34D7"/>
    <w:rsid w:val="008A6FDB"/>
    <w:rsid w:val="008A7B3A"/>
    <w:rsid w:val="008B215F"/>
    <w:rsid w:val="008B45CA"/>
    <w:rsid w:val="008B4B0D"/>
    <w:rsid w:val="008B4C51"/>
    <w:rsid w:val="008B5594"/>
    <w:rsid w:val="008B62E4"/>
    <w:rsid w:val="008B672F"/>
    <w:rsid w:val="008B75F7"/>
    <w:rsid w:val="008C158F"/>
    <w:rsid w:val="008C54A8"/>
    <w:rsid w:val="008C6BA1"/>
    <w:rsid w:val="008C7D3D"/>
    <w:rsid w:val="008D0E15"/>
    <w:rsid w:val="008D19E8"/>
    <w:rsid w:val="008D2278"/>
    <w:rsid w:val="008D2C28"/>
    <w:rsid w:val="008D5CF3"/>
    <w:rsid w:val="008E0D11"/>
    <w:rsid w:val="008E0F39"/>
    <w:rsid w:val="008E3E3A"/>
    <w:rsid w:val="008E57EB"/>
    <w:rsid w:val="008F1008"/>
    <w:rsid w:val="008F21C5"/>
    <w:rsid w:val="008F3351"/>
    <w:rsid w:val="008F3645"/>
    <w:rsid w:val="008F5F13"/>
    <w:rsid w:val="008F6B32"/>
    <w:rsid w:val="009007C3"/>
    <w:rsid w:val="00900F1B"/>
    <w:rsid w:val="00901ABD"/>
    <w:rsid w:val="00904F33"/>
    <w:rsid w:val="0090600A"/>
    <w:rsid w:val="00912333"/>
    <w:rsid w:val="00912EEC"/>
    <w:rsid w:val="009138DE"/>
    <w:rsid w:val="00915399"/>
    <w:rsid w:val="009155CD"/>
    <w:rsid w:val="00925C31"/>
    <w:rsid w:val="00930BF0"/>
    <w:rsid w:val="00930F1C"/>
    <w:rsid w:val="00932875"/>
    <w:rsid w:val="009339DF"/>
    <w:rsid w:val="00933BA6"/>
    <w:rsid w:val="00935ADB"/>
    <w:rsid w:val="009363A8"/>
    <w:rsid w:val="00937A35"/>
    <w:rsid w:val="00940D47"/>
    <w:rsid w:val="00942817"/>
    <w:rsid w:val="00943A0A"/>
    <w:rsid w:val="00943D4B"/>
    <w:rsid w:val="009447DC"/>
    <w:rsid w:val="009471FD"/>
    <w:rsid w:val="0094775B"/>
    <w:rsid w:val="00951494"/>
    <w:rsid w:val="00955BC2"/>
    <w:rsid w:val="00956273"/>
    <w:rsid w:val="0095706C"/>
    <w:rsid w:val="00960338"/>
    <w:rsid w:val="00963172"/>
    <w:rsid w:val="009632CF"/>
    <w:rsid w:val="009649ED"/>
    <w:rsid w:val="00965857"/>
    <w:rsid w:val="00965977"/>
    <w:rsid w:val="00965AFC"/>
    <w:rsid w:val="00966A7D"/>
    <w:rsid w:val="0096747F"/>
    <w:rsid w:val="0097123A"/>
    <w:rsid w:val="00974366"/>
    <w:rsid w:val="00974398"/>
    <w:rsid w:val="009760F7"/>
    <w:rsid w:val="009819D1"/>
    <w:rsid w:val="00984834"/>
    <w:rsid w:val="00986E22"/>
    <w:rsid w:val="00986E39"/>
    <w:rsid w:val="00992822"/>
    <w:rsid w:val="00996A5C"/>
    <w:rsid w:val="00997C8D"/>
    <w:rsid w:val="009A0750"/>
    <w:rsid w:val="009A0A83"/>
    <w:rsid w:val="009A0BDB"/>
    <w:rsid w:val="009A1537"/>
    <w:rsid w:val="009A2018"/>
    <w:rsid w:val="009A287F"/>
    <w:rsid w:val="009A3200"/>
    <w:rsid w:val="009A3B2E"/>
    <w:rsid w:val="009A7AD1"/>
    <w:rsid w:val="009B1F0C"/>
    <w:rsid w:val="009B3A3A"/>
    <w:rsid w:val="009B3DA5"/>
    <w:rsid w:val="009B4055"/>
    <w:rsid w:val="009B573A"/>
    <w:rsid w:val="009B6051"/>
    <w:rsid w:val="009B73DE"/>
    <w:rsid w:val="009C12CB"/>
    <w:rsid w:val="009C267F"/>
    <w:rsid w:val="009C2E3D"/>
    <w:rsid w:val="009C32F7"/>
    <w:rsid w:val="009C3473"/>
    <w:rsid w:val="009C44A2"/>
    <w:rsid w:val="009C7060"/>
    <w:rsid w:val="009C741B"/>
    <w:rsid w:val="009D0E4D"/>
    <w:rsid w:val="009D14B8"/>
    <w:rsid w:val="009D526D"/>
    <w:rsid w:val="009D68DC"/>
    <w:rsid w:val="009D7835"/>
    <w:rsid w:val="009E00D8"/>
    <w:rsid w:val="009E1D2F"/>
    <w:rsid w:val="009E63BD"/>
    <w:rsid w:val="009E745F"/>
    <w:rsid w:val="009E7824"/>
    <w:rsid w:val="009F1244"/>
    <w:rsid w:val="00A0542F"/>
    <w:rsid w:val="00A06E84"/>
    <w:rsid w:val="00A07702"/>
    <w:rsid w:val="00A133DF"/>
    <w:rsid w:val="00A14478"/>
    <w:rsid w:val="00A17A35"/>
    <w:rsid w:val="00A21708"/>
    <w:rsid w:val="00A222D0"/>
    <w:rsid w:val="00A2514B"/>
    <w:rsid w:val="00A25E86"/>
    <w:rsid w:val="00A263F3"/>
    <w:rsid w:val="00A2663A"/>
    <w:rsid w:val="00A30BB6"/>
    <w:rsid w:val="00A30D07"/>
    <w:rsid w:val="00A3226D"/>
    <w:rsid w:val="00A3447F"/>
    <w:rsid w:val="00A34D27"/>
    <w:rsid w:val="00A35F0B"/>
    <w:rsid w:val="00A3676C"/>
    <w:rsid w:val="00A36AE0"/>
    <w:rsid w:val="00A36FA5"/>
    <w:rsid w:val="00A36FAA"/>
    <w:rsid w:val="00A3765C"/>
    <w:rsid w:val="00A37BAD"/>
    <w:rsid w:val="00A401E8"/>
    <w:rsid w:val="00A4243D"/>
    <w:rsid w:val="00A43245"/>
    <w:rsid w:val="00A433F9"/>
    <w:rsid w:val="00A455A6"/>
    <w:rsid w:val="00A45BD1"/>
    <w:rsid w:val="00A47423"/>
    <w:rsid w:val="00A52782"/>
    <w:rsid w:val="00A52A70"/>
    <w:rsid w:val="00A53603"/>
    <w:rsid w:val="00A53C96"/>
    <w:rsid w:val="00A54661"/>
    <w:rsid w:val="00A54ED4"/>
    <w:rsid w:val="00A55900"/>
    <w:rsid w:val="00A562AC"/>
    <w:rsid w:val="00A56605"/>
    <w:rsid w:val="00A567EC"/>
    <w:rsid w:val="00A568FC"/>
    <w:rsid w:val="00A631B3"/>
    <w:rsid w:val="00A63637"/>
    <w:rsid w:val="00A644D7"/>
    <w:rsid w:val="00A712B0"/>
    <w:rsid w:val="00A728A9"/>
    <w:rsid w:val="00A76489"/>
    <w:rsid w:val="00A80A2D"/>
    <w:rsid w:val="00A85014"/>
    <w:rsid w:val="00A854D6"/>
    <w:rsid w:val="00A913E6"/>
    <w:rsid w:val="00A93C68"/>
    <w:rsid w:val="00A93DC0"/>
    <w:rsid w:val="00A94DFE"/>
    <w:rsid w:val="00A95C33"/>
    <w:rsid w:val="00A95E3B"/>
    <w:rsid w:val="00A960AA"/>
    <w:rsid w:val="00AA0392"/>
    <w:rsid w:val="00AA17BB"/>
    <w:rsid w:val="00AA3A68"/>
    <w:rsid w:val="00AA4B4B"/>
    <w:rsid w:val="00AA53F9"/>
    <w:rsid w:val="00AA586C"/>
    <w:rsid w:val="00AA6949"/>
    <w:rsid w:val="00AB03AB"/>
    <w:rsid w:val="00AB0987"/>
    <w:rsid w:val="00AB1645"/>
    <w:rsid w:val="00AB1DB2"/>
    <w:rsid w:val="00AB2508"/>
    <w:rsid w:val="00AB2E85"/>
    <w:rsid w:val="00AB3A63"/>
    <w:rsid w:val="00AB5126"/>
    <w:rsid w:val="00AB59B9"/>
    <w:rsid w:val="00AB7DDF"/>
    <w:rsid w:val="00AC0ED4"/>
    <w:rsid w:val="00AC2346"/>
    <w:rsid w:val="00AC24BE"/>
    <w:rsid w:val="00AC37D6"/>
    <w:rsid w:val="00AC63FF"/>
    <w:rsid w:val="00AC7F8B"/>
    <w:rsid w:val="00AD06C9"/>
    <w:rsid w:val="00AD1B96"/>
    <w:rsid w:val="00AD2155"/>
    <w:rsid w:val="00AD27C6"/>
    <w:rsid w:val="00AD4812"/>
    <w:rsid w:val="00AD5F49"/>
    <w:rsid w:val="00AD70C8"/>
    <w:rsid w:val="00AE0011"/>
    <w:rsid w:val="00AE0FD0"/>
    <w:rsid w:val="00AE1F25"/>
    <w:rsid w:val="00AE2EBE"/>
    <w:rsid w:val="00AE54FF"/>
    <w:rsid w:val="00AE64DC"/>
    <w:rsid w:val="00AE6C75"/>
    <w:rsid w:val="00AE6D83"/>
    <w:rsid w:val="00AF1E2F"/>
    <w:rsid w:val="00AF2D34"/>
    <w:rsid w:val="00AF4D88"/>
    <w:rsid w:val="00AF4EF2"/>
    <w:rsid w:val="00AF50B1"/>
    <w:rsid w:val="00B039B3"/>
    <w:rsid w:val="00B04419"/>
    <w:rsid w:val="00B04A6D"/>
    <w:rsid w:val="00B04C31"/>
    <w:rsid w:val="00B04E61"/>
    <w:rsid w:val="00B05F1C"/>
    <w:rsid w:val="00B122FF"/>
    <w:rsid w:val="00B16B2F"/>
    <w:rsid w:val="00B17AEE"/>
    <w:rsid w:val="00B216A4"/>
    <w:rsid w:val="00B21B6E"/>
    <w:rsid w:val="00B22F13"/>
    <w:rsid w:val="00B23C37"/>
    <w:rsid w:val="00B24A1C"/>
    <w:rsid w:val="00B259FA"/>
    <w:rsid w:val="00B273A0"/>
    <w:rsid w:val="00B27855"/>
    <w:rsid w:val="00B3019F"/>
    <w:rsid w:val="00B30BF3"/>
    <w:rsid w:val="00B3120E"/>
    <w:rsid w:val="00B33594"/>
    <w:rsid w:val="00B33B48"/>
    <w:rsid w:val="00B36BC5"/>
    <w:rsid w:val="00B378AB"/>
    <w:rsid w:val="00B44EF5"/>
    <w:rsid w:val="00B501BB"/>
    <w:rsid w:val="00B53D02"/>
    <w:rsid w:val="00B55884"/>
    <w:rsid w:val="00B570EB"/>
    <w:rsid w:val="00B5724F"/>
    <w:rsid w:val="00B62019"/>
    <w:rsid w:val="00B62E7C"/>
    <w:rsid w:val="00B63BC9"/>
    <w:rsid w:val="00B659C1"/>
    <w:rsid w:val="00B65DAC"/>
    <w:rsid w:val="00B67015"/>
    <w:rsid w:val="00B67AC6"/>
    <w:rsid w:val="00B714C3"/>
    <w:rsid w:val="00B73FC9"/>
    <w:rsid w:val="00B7571D"/>
    <w:rsid w:val="00B75E90"/>
    <w:rsid w:val="00B81C2D"/>
    <w:rsid w:val="00B81C81"/>
    <w:rsid w:val="00B82C16"/>
    <w:rsid w:val="00B82E7F"/>
    <w:rsid w:val="00B84757"/>
    <w:rsid w:val="00B85370"/>
    <w:rsid w:val="00B8567C"/>
    <w:rsid w:val="00B9161D"/>
    <w:rsid w:val="00B924BA"/>
    <w:rsid w:val="00B94E43"/>
    <w:rsid w:val="00B978F6"/>
    <w:rsid w:val="00B978FD"/>
    <w:rsid w:val="00BA4178"/>
    <w:rsid w:val="00BA4D25"/>
    <w:rsid w:val="00BA5598"/>
    <w:rsid w:val="00BA56B5"/>
    <w:rsid w:val="00BA5AB7"/>
    <w:rsid w:val="00BB0CFD"/>
    <w:rsid w:val="00BB20A3"/>
    <w:rsid w:val="00BB7388"/>
    <w:rsid w:val="00BB79C1"/>
    <w:rsid w:val="00BC1F8C"/>
    <w:rsid w:val="00BC2851"/>
    <w:rsid w:val="00BC2B7F"/>
    <w:rsid w:val="00BC31B2"/>
    <w:rsid w:val="00BC4DE3"/>
    <w:rsid w:val="00BC60D1"/>
    <w:rsid w:val="00BC6C0A"/>
    <w:rsid w:val="00BC71DC"/>
    <w:rsid w:val="00BC729C"/>
    <w:rsid w:val="00BD08DA"/>
    <w:rsid w:val="00BD1188"/>
    <w:rsid w:val="00BD18C7"/>
    <w:rsid w:val="00BD1F9D"/>
    <w:rsid w:val="00BD2C60"/>
    <w:rsid w:val="00BD2D92"/>
    <w:rsid w:val="00BD34B0"/>
    <w:rsid w:val="00BD3FB8"/>
    <w:rsid w:val="00BE01D1"/>
    <w:rsid w:val="00BE18D0"/>
    <w:rsid w:val="00BE4BB2"/>
    <w:rsid w:val="00BE6B67"/>
    <w:rsid w:val="00BE7F8B"/>
    <w:rsid w:val="00BF0E68"/>
    <w:rsid w:val="00BF0F8B"/>
    <w:rsid w:val="00BF118B"/>
    <w:rsid w:val="00BF1C0E"/>
    <w:rsid w:val="00BF33F9"/>
    <w:rsid w:val="00BF3823"/>
    <w:rsid w:val="00BF51BF"/>
    <w:rsid w:val="00BF5BAC"/>
    <w:rsid w:val="00BF7A66"/>
    <w:rsid w:val="00BF7E03"/>
    <w:rsid w:val="00C01267"/>
    <w:rsid w:val="00C04FFB"/>
    <w:rsid w:val="00C074FD"/>
    <w:rsid w:val="00C07869"/>
    <w:rsid w:val="00C1375E"/>
    <w:rsid w:val="00C155CE"/>
    <w:rsid w:val="00C2113B"/>
    <w:rsid w:val="00C218E5"/>
    <w:rsid w:val="00C21D10"/>
    <w:rsid w:val="00C23300"/>
    <w:rsid w:val="00C23637"/>
    <w:rsid w:val="00C23AF1"/>
    <w:rsid w:val="00C245AD"/>
    <w:rsid w:val="00C24865"/>
    <w:rsid w:val="00C30F44"/>
    <w:rsid w:val="00C31225"/>
    <w:rsid w:val="00C31BCB"/>
    <w:rsid w:val="00C32093"/>
    <w:rsid w:val="00C32477"/>
    <w:rsid w:val="00C32AB5"/>
    <w:rsid w:val="00C32C86"/>
    <w:rsid w:val="00C34CB3"/>
    <w:rsid w:val="00C35DF5"/>
    <w:rsid w:val="00C3641C"/>
    <w:rsid w:val="00C409AE"/>
    <w:rsid w:val="00C413CF"/>
    <w:rsid w:val="00C42E41"/>
    <w:rsid w:val="00C44F71"/>
    <w:rsid w:val="00C451D7"/>
    <w:rsid w:val="00C5092C"/>
    <w:rsid w:val="00C534FE"/>
    <w:rsid w:val="00C54C5C"/>
    <w:rsid w:val="00C55FC8"/>
    <w:rsid w:val="00C57553"/>
    <w:rsid w:val="00C57BBC"/>
    <w:rsid w:val="00C57FC5"/>
    <w:rsid w:val="00C602C6"/>
    <w:rsid w:val="00C608E3"/>
    <w:rsid w:val="00C61A26"/>
    <w:rsid w:val="00C6290A"/>
    <w:rsid w:val="00C632A9"/>
    <w:rsid w:val="00C6336E"/>
    <w:rsid w:val="00C6651F"/>
    <w:rsid w:val="00C713ED"/>
    <w:rsid w:val="00C741BB"/>
    <w:rsid w:val="00C7436E"/>
    <w:rsid w:val="00C77633"/>
    <w:rsid w:val="00C80D70"/>
    <w:rsid w:val="00C82821"/>
    <w:rsid w:val="00C8780C"/>
    <w:rsid w:val="00C900A9"/>
    <w:rsid w:val="00C91B25"/>
    <w:rsid w:val="00C91C5C"/>
    <w:rsid w:val="00C92614"/>
    <w:rsid w:val="00C93390"/>
    <w:rsid w:val="00C938A5"/>
    <w:rsid w:val="00C97FF9"/>
    <w:rsid w:val="00CA042C"/>
    <w:rsid w:val="00CA20F9"/>
    <w:rsid w:val="00CA406A"/>
    <w:rsid w:val="00CA4187"/>
    <w:rsid w:val="00CA6283"/>
    <w:rsid w:val="00CA77B2"/>
    <w:rsid w:val="00CA7B86"/>
    <w:rsid w:val="00CA7C1B"/>
    <w:rsid w:val="00CB0EE1"/>
    <w:rsid w:val="00CB2904"/>
    <w:rsid w:val="00CB3D46"/>
    <w:rsid w:val="00CC061B"/>
    <w:rsid w:val="00CC1AA1"/>
    <w:rsid w:val="00CC2F48"/>
    <w:rsid w:val="00CC7CED"/>
    <w:rsid w:val="00CD0221"/>
    <w:rsid w:val="00CD354E"/>
    <w:rsid w:val="00CD5546"/>
    <w:rsid w:val="00CD7837"/>
    <w:rsid w:val="00CD7FFC"/>
    <w:rsid w:val="00CE0BC1"/>
    <w:rsid w:val="00CE2286"/>
    <w:rsid w:val="00CE23A2"/>
    <w:rsid w:val="00CE3D53"/>
    <w:rsid w:val="00CE49F0"/>
    <w:rsid w:val="00CE776B"/>
    <w:rsid w:val="00CF0A8F"/>
    <w:rsid w:val="00CF0E19"/>
    <w:rsid w:val="00CF26FD"/>
    <w:rsid w:val="00CF6221"/>
    <w:rsid w:val="00CF6298"/>
    <w:rsid w:val="00CF64AB"/>
    <w:rsid w:val="00D01D17"/>
    <w:rsid w:val="00D02CAB"/>
    <w:rsid w:val="00D04040"/>
    <w:rsid w:val="00D0542B"/>
    <w:rsid w:val="00D064C7"/>
    <w:rsid w:val="00D072E8"/>
    <w:rsid w:val="00D10A29"/>
    <w:rsid w:val="00D11B32"/>
    <w:rsid w:val="00D11C12"/>
    <w:rsid w:val="00D1210D"/>
    <w:rsid w:val="00D1228D"/>
    <w:rsid w:val="00D1240A"/>
    <w:rsid w:val="00D12D32"/>
    <w:rsid w:val="00D12EDC"/>
    <w:rsid w:val="00D14093"/>
    <w:rsid w:val="00D172D1"/>
    <w:rsid w:val="00D201B0"/>
    <w:rsid w:val="00D22375"/>
    <w:rsid w:val="00D256D6"/>
    <w:rsid w:val="00D271F8"/>
    <w:rsid w:val="00D302D6"/>
    <w:rsid w:val="00D32131"/>
    <w:rsid w:val="00D32F61"/>
    <w:rsid w:val="00D34DAD"/>
    <w:rsid w:val="00D35803"/>
    <w:rsid w:val="00D36D18"/>
    <w:rsid w:val="00D37361"/>
    <w:rsid w:val="00D37D31"/>
    <w:rsid w:val="00D41BAD"/>
    <w:rsid w:val="00D43745"/>
    <w:rsid w:val="00D440DB"/>
    <w:rsid w:val="00D44915"/>
    <w:rsid w:val="00D44CB1"/>
    <w:rsid w:val="00D46A74"/>
    <w:rsid w:val="00D476B5"/>
    <w:rsid w:val="00D503AC"/>
    <w:rsid w:val="00D5129A"/>
    <w:rsid w:val="00D51A64"/>
    <w:rsid w:val="00D51C51"/>
    <w:rsid w:val="00D52210"/>
    <w:rsid w:val="00D54611"/>
    <w:rsid w:val="00D54D40"/>
    <w:rsid w:val="00D552E1"/>
    <w:rsid w:val="00D554E1"/>
    <w:rsid w:val="00D57E6D"/>
    <w:rsid w:val="00D60AF9"/>
    <w:rsid w:val="00D63488"/>
    <w:rsid w:val="00D651DE"/>
    <w:rsid w:val="00D65A6D"/>
    <w:rsid w:val="00D65AA3"/>
    <w:rsid w:val="00D67F3D"/>
    <w:rsid w:val="00D70F90"/>
    <w:rsid w:val="00D73AFB"/>
    <w:rsid w:val="00D80149"/>
    <w:rsid w:val="00D8567C"/>
    <w:rsid w:val="00D867C4"/>
    <w:rsid w:val="00D9126A"/>
    <w:rsid w:val="00D91ED9"/>
    <w:rsid w:val="00D94364"/>
    <w:rsid w:val="00D94A73"/>
    <w:rsid w:val="00D956CF"/>
    <w:rsid w:val="00D96C78"/>
    <w:rsid w:val="00D96D8A"/>
    <w:rsid w:val="00DA049E"/>
    <w:rsid w:val="00DA16EB"/>
    <w:rsid w:val="00DA1F03"/>
    <w:rsid w:val="00DA25DC"/>
    <w:rsid w:val="00DA2B7A"/>
    <w:rsid w:val="00DA362F"/>
    <w:rsid w:val="00DA7AD4"/>
    <w:rsid w:val="00DB187A"/>
    <w:rsid w:val="00DB331B"/>
    <w:rsid w:val="00DB3955"/>
    <w:rsid w:val="00DB4FE1"/>
    <w:rsid w:val="00DB550F"/>
    <w:rsid w:val="00DB5ADB"/>
    <w:rsid w:val="00DB6A3B"/>
    <w:rsid w:val="00DB706F"/>
    <w:rsid w:val="00DC1D55"/>
    <w:rsid w:val="00DC2DB2"/>
    <w:rsid w:val="00DC5CFD"/>
    <w:rsid w:val="00DC7621"/>
    <w:rsid w:val="00DD167F"/>
    <w:rsid w:val="00DD17F6"/>
    <w:rsid w:val="00DD3E4A"/>
    <w:rsid w:val="00DD4627"/>
    <w:rsid w:val="00DD53EE"/>
    <w:rsid w:val="00DD5D69"/>
    <w:rsid w:val="00DE0317"/>
    <w:rsid w:val="00DE293D"/>
    <w:rsid w:val="00DE4EE9"/>
    <w:rsid w:val="00DF06DD"/>
    <w:rsid w:val="00DF09BA"/>
    <w:rsid w:val="00DF31EF"/>
    <w:rsid w:val="00DF6B60"/>
    <w:rsid w:val="00E007C5"/>
    <w:rsid w:val="00E02B48"/>
    <w:rsid w:val="00E07120"/>
    <w:rsid w:val="00E11512"/>
    <w:rsid w:val="00E1441C"/>
    <w:rsid w:val="00E16064"/>
    <w:rsid w:val="00E17295"/>
    <w:rsid w:val="00E17756"/>
    <w:rsid w:val="00E177BE"/>
    <w:rsid w:val="00E2001C"/>
    <w:rsid w:val="00E20061"/>
    <w:rsid w:val="00E20C14"/>
    <w:rsid w:val="00E20FC0"/>
    <w:rsid w:val="00E21B86"/>
    <w:rsid w:val="00E21DF0"/>
    <w:rsid w:val="00E21F0A"/>
    <w:rsid w:val="00E22746"/>
    <w:rsid w:val="00E240CD"/>
    <w:rsid w:val="00E24497"/>
    <w:rsid w:val="00E31AE2"/>
    <w:rsid w:val="00E3368C"/>
    <w:rsid w:val="00E3407B"/>
    <w:rsid w:val="00E42675"/>
    <w:rsid w:val="00E438B2"/>
    <w:rsid w:val="00E43E2F"/>
    <w:rsid w:val="00E456B6"/>
    <w:rsid w:val="00E45E72"/>
    <w:rsid w:val="00E4627E"/>
    <w:rsid w:val="00E509B6"/>
    <w:rsid w:val="00E564E1"/>
    <w:rsid w:val="00E607BE"/>
    <w:rsid w:val="00E649FA"/>
    <w:rsid w:val="00E6621F"/>
    <w:rsid w:val="00E67BF6"/>
    <w:rsid w:val="00E70B0B"/>
    <w:rsid w:val="00E7138F"/>
    <w:rsid w:val="00E737D7"/>
    <w:rsid w:val="00E743A9"/>
    <w:rsid w:val="00E74869"/>
    <w:rsid w:val="00E75A63"/>
    <w:rsid w:val="00E8287D"/>
    <w:rsid w:val="00E84407"/>
    <w:rsid w:val="00E8548C"/>
    <w:rsid w:val="00E8595C"/>
    <w:rsid w:val="00E85BC0"/>
    <w:rsid w:val="00E85BE1"/>
    <w:rsid w:val="00E862F3"/>
    <w:rsid w:val="00E86E5F"/>
    <w:rsid w:val="00E87372"/>
    <w:rsid w:val="00E9135D"/>
    <w:rsid w:val="00E921F3"/>
    <w:rsid w:val="00E924D1"/>
    <w:rsid w:val="00E933BF"/>
    <w:rsid w:val="00E937EE"/>
    <w:rsid w:val="00E93E74"/>
    <w:rsid w:val="00E940FE"/>
    <w:rsid w:val="00E951FE"/>
    <w:rsid w:val="00E95422"/>
    <w:rsid w:val="00E9604F"/>
    <w:rsid w:val="00E96BE0"/>
    <w:rsid w:val="00E9776B"/>
    <w:rsid w:val="00EA34AD"/>
    <w:rsid w:val="00EA3723"/>
    <w:rsid w:val="00EA69E0"/>
    <w:rsid w:val="00EA6CD7"/>
    <w:rsid w:val="00EB247F"/>
    <w:rsid w:val="00EB363D"/>
    <w:rsid w:val="00EB52AD"/>
    <w:rsid w:val="00EB7604"/>
    <w:rsid w:val="00EC048C"/>
    <w:rsid w:val="00EC0C14"/>
    <w:rsid w:val="00EC0CFB"/>
    <w:rsid w:val="00EC11FA"/>
    <w:rsid w:val="00EC16B9"/>
    <w:rsid w:val="00EC3993"/>
    <w:rsid w:val="00EC43FA"/>
    <w:rsid w:val="00EC514F"/>
    <w:rsid w:val="00EC58C1"/>
    <w:rsid w:val="00ED0049"/>
    <w:rsid w:val="00ED113B"/>
    <w:rsid w:val="00ED1A52"/>
    <w:rsid w:val="00ED1B7C"/>
    <w:rsid w:val="00ED1C9F"/>
    <w:rsid w:val="00ED24DE"/>
    <w:rsid w:val="00ED252A"/>
    <w:rsid w:val="00ED5235"/>
    <w:rsid w:val="00ED6719"/>
    <w:rsid w:val="00ED68BC"/>
    <w:rsid w:val="00ED6FC3"/>
    <w:rsid w:val="00ED7226"/>
    <w:rsid w:val="00ED7F69"/>
    <w:rsid w:val="00EE4070"/>
    <w:rsid w:val="00EE4432"/>
    <w:rsid w:val="00EE57D8"/>
    <w:rsid w:val="00EE5FCD"/>
    <w:rsid w:val="00EE6C85"/>
    <w:rsid w:val="00EF1D66"/>
    <w:rsid w:val="00EF1F6C"/>
    <w:rsid w:val="00EF2B06"/>
    <w:rsid w:val="00EF2DE1"/>
    <w:rsid w:val="00EF4C60"/>
    <w:rsid w:val="00EF5D7D"/>
    <w:rsid w:val="00EF6AA4"/>
    <w:rsid w:val="00EF7361"/>
    <w:rsid w:val="00F00EF4"/>
    <w:rsid w:val="00F01847"/>
    <w:rsid w:val="00F02D13"/>
    <w:rsid w:val="00F03A13"/>
    <w:rsid w:val="00F10CBE"/>
    <w:rsid w:val="00F125A6"/>
    <w:rsid w:val="00F12E00"/>
    <w:rsid w:val="00F1405D"/>
    <w:rsid w:val="00F14CBE"/>
    <w:rsid w:val="00F15DC5"/>
    <w:rsid w:val="00F1674C"/>
    <w:rsid w:val="00F17228"/>
    <w:rsid w:val="00F20170"/>
    <w:rsid w:val="00F205DD"/>
    <w:rsid w:val="00F23050"/>
    <w:rsid w:val="00F24578"/>
    <w:rsid w:val="00F2472E"/>
    <w:rsid w:val="00F24B84"/>
    <w:rsid w:val="00F25626"/>
    <w:rsid w:val="00F262E7"/>
    <w:rsid w:val="00F30393"/>
    <w:rsid w:val="00F30DF6"/>
    <w:rsid w:val="00F31256"/>
    <w:rsid w:val="00F335C6"/>
    <w:rsid w:val="00F3487D"/>
    <w:rsid w:val="00F34BA3"/>
    <w:rsid w:val="00F34EBE"/>
    <w:rsid w:val="00F43385"/>
    <w:rsid w:val="00F45391"/>
    <w:rsid w:val="00F4553C"/>
    <w:rsid w:val="00F47E07"/>
    <w:rsid w:val="00F50B51"/>
    <w:rsid w:val="00F5129D"/>
    <w:rsid w:val="00F5142C"/>
    <w:rsid w:val="00F52E7C"/>
    <w:rsid w:val="00F536E7"/>
    <w:rsid w:val="00F555E7"/>
    <w:rsid w:val="00F55BFB"/>
    <w:rsid w:val="00F5659D"/>
    <w:rsid w:val="00F57BFA"/>
    <w:rsid w:val="00F60159"/>
    <w:rsid w:val="00F60B9D"/>
    <w:rsid w:val="00F60CDF"/>
    <w:rsid w:val="00F61137"/>
    <w:rsid w:val="00F620FA"/>
    <w:rsid w:val="00F641FB"/>
    <w:rsid w:val="00F67834"/>
    <w:rsid w:val="00F67999"/>
    <w:rsid w:val="00F67D3F"/>
    <w:rsid w:val="00F67ED1"/>
    <w:rsid w:val="00F72EAA"/>
    <w:rsid w:val="00F7331C"/>
    <w:rsid w:val="00F73EFA"/>
    <w:rsid w:val="00F76091"/>
    <w:rsid w:val="00F76871"/>
    <w:rsid w:val="00F77D1C"/>
    <w:rsid w:val="00F8014D"/>
    <w:rsid w:val="00F80ECA"/>
    <w:rsid w:val="00F83C4A"/>
    <w:rsid w:val="00F83E1E"/>
    <w:rsid w:val="00F9000C"/>
    <w:rsid w:val="00F90A7D"/>
    <w:rsid w:val="00F9330C"/>
    <w:rsid w:val="00F9332E"/>
    <w:rsid w:val="00F93F7A"/>
    <w:rsid w:val="00F94148"/>
    <w:rsid w:val="00F95B6F"/>
    <w:rsid w:val="00F96D61"/>
    <w:rsid w:val="00FA0746"/>
    <w:rsid w:val="00FA079A"/>
    <w:rsid w:val="00FA0939"/>
    <w:rsid w:val="00FA13D2"/>
    <w:rsid w:val="00FA14E3"/>
    <w:rsid w:val="00FA2B5C"/>
    <w:rsid w:val="00FA2DD6"/>
    <w:rsid w:val="00FA3233"/>
    <w:rsid w:val="00FA490E"/>
    <w:rsid w:val="00FA711D"/>
    <w:rsid w:val="00FB12E6"/>
    <w:rsid w:val="00FB3ECF"/>
    <w:rsid w:val="00FB4CDB"/>
    <w:rsid w:val="00FB6D28"/>
    <w:rsid w:val="00FC0438"/>
    <w:rsid w:val="00FC0557"/>
    <w:rsid w:val="00FC0DE5"/>
    <w:rsid w:val="00FC112F"/>
    <w:rsid w:val="00FC1B80"/>
    <w:rsid w:val="00FC229A"/>
    <w:rsid w:val="00FC3F06"/>
    <w:rsid w:val="00FC4F4A"/>
    <w:rsid w:val="00FC6BF6"/>
    <w:rsid w:val="00FD117F"/>
    <w:rsid w:val="00FD17DA"/>
    <w:rsid w:val="00FD3F5D"/>
    <w:rsid w:val="00FD6380"/>
    <w:rsid w:val="00FD774C"/>
    <w:rsid w:val="00FD7DDA"/>
    <w:rsid w:val="00FE0423"/>
    <w:rsid w:val="00FE3130"/>
    <w:rsid w:val="00FE346B"/>
    <w:rsid w:val="00FE5738"/>
    <w:rsid w:val="00FE5BB2"/>
    <w:rsid w:val="00FE71A4"/>
    <w:rsid w:val="00FF044E"/>
    <w:rsid w:val="00FF103A"/>
    <w:rsid w:val="00FF1F92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DFA76FD5-766C-4672-A5EC-977811C5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spacing w:after="120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center" w:pos="7088"/>
      </w:tabs>
      <w:spacing w:after="120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-5385"/>
      </w:tabs>
      <w:ind w:left="57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spacing w:after="120"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142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spacing w:after="120"/>
      <w:ind w:left="709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qFormat/>
    <w:pPr>
      <w:keepNext/>
      <w:ind w:left="142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spacing w:after="120"/>
      <w:ind w:firstLine="709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b/>
      <w:sz w:val="24"/>
    </w:rPr>
  </w:style>
  <w:style w:type="character" w:styleId="slostrnky">
    <w:name w:val="page number"/>
    <w:basedOn w:val="Standardnpsmoodstavce"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ptenadresanaoblku">
    <w:name w:val="envelope return"/>
    <w:basedOn w:val="Normln"/>
    <w:rPr>
      <w:rFonts w:ascii="Arial" w:hAnsi="Arial"/>
    </w:rPr>
  </w:style>
  <w:style w:type="paragraph" w:styleId="Zkladntextodsazen">
    <w:name w:val="Body Text Indent"/>
    <w:basedOn w:val="Normln"/>
    <w:pPr>
      <w:spacing w:after="120"/>
      <w:ind w:left="426"/>
      <w:jc w:val="both"/>
    </w:pPr>
    <w:rPr>
      <w:sz w:val="22"/>
    </w:rPr>
  </w:style>
  <w:style w:type="paragraph" w:customStyle="1" w:styleId="Logo">
    <w:name w:val="Logo"/>
    <w:basedOn w:val="Normln"/>
  </w:style>
  <w:style w:type="character" w:styleId="Hypertextovodkaz">
    <w:name w:val="Hyperlink"/>
    <w:rPr>
      <w:color w:val="0000FF"/>
      <w:u w:val="single"/>
    </w:rPr>
  </w:style>
  <w:style w:type="character" w:styleId="Zdraznn">
    <w:name w:val="Emphasis"/>
    <w:qFormat/>
    <w:rPr>
      <w:rFonts w:ascii="Arial" w:hAnsi="Arial"/>
      <w:b/>
      <w:spacing w:val="-10"/>
      <w:sz w:val="18"/>
    </w:rPr>
  </w:style>
  <w:style w:type="paragraph" w:styleId="Zkladntext2">
    <w:name w:val="Body Text 2"/>
    <w:basedOn w:val="Normln"/>
    <w:pPr>
      <w:spacing w:after="120"/>
      <w:jc w:val="both"/>
    </w:pPr>
    <w:rPr>
      <w:b/>
      <w:sz w:val="22"/>
    </w:rPr>
  </w:style>
  <w:style w:type="paragraph" w:styleId="Zkladntext3">
    <w:name w:val="Body Text 3"/>
    <w:basedOn w:val="Normln"/>
    <w:pPr>
      <w:spacing w:after="120"/>
      <w:jc w:val="both"/>
    </w:pPr>
    <w:rPr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rsid w:val="00E862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62F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C6BA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6BA1"/>
  </w:style>
  <w:style w:type="character" w:customStyle="1" w:styleId="TextkomenteChar">
    <w:name w:val="Text komentáře Char"/>
    <w:basedOn w:val="Standardnpsmoodstavce"/>
    <w:link w:val="Textkomente"/>
    <w:rsid w:val="008C6BA1"/>
  </w:style>
  <w:style w:type="paragraph" w:styleId="Pedmtkomente">
    <w:name w:val="annotation subject"/>
    <w:basedOn w:val="Textkomente"/>
    <w:next w:val="Textkomente"/>
    <w:link w:val="PedmtkomenteChar"/>
    <w:rsid w:val="008C6B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C6BA1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5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e\Documents\Vzor%20obchodn&#237;ho%20dopisu%20Tepeln&#233;%20hospod&#225;&#345;stv&#237;,%20spol.%20s%20r.o.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>
            <a:alpha val="5000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8266-424E-43C9-9415-323272DE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obchodního dopisu Tepelné hospodářství, spol. s r.o..dot</Template>
  <TotalTime>1037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 ROZHODNUTÍ</vt:lpstr>
    </vt:vector>
  </TitlesOfParts>
  <Company>MM ČB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 ROZHODNUTÍ</dc:title>
  <dc:subject/>
  <dc:creator>Moje</dc:creator>
  <cp:keywords/>
  <cp:lastModifiedBy>Moje</cp:lastModifiedBy>
  <cp:revision>39</cp:revision>
  <cp:lastPrinted>2017-03-08T12:38:00Z</cp:lastPrinted>
  <dcterms:created xsi:type="dcterms:W3CDTF">2014-09-25T07:09:00Z</dcterms:created>
  <dcterms:modified xsi:type="dcterms:W3CDTF">2022-03-23T12:00:00Z</dcterms:modified>
</cp:coreProperties>
</file>